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9D70A3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Rectangle 3" o:spid="_x0000_s1026" style="position:absolute;margin-left:-18pt;margin-top:-59.35pt;width:549pt;height:77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</w:pict>
      </w:r>
    </w:p>
    <w:p w:rsidR="00832A6F" w:rsidRDefault="00832A6F">
      <w:pPr>
        <w:pStyle w:val="3"/>
      </w:pPr>
      <w:r>
        <w:t>ΥΠΕΥΘΥΝΗ ΔΗΛΩΣΗ</w:t>
      </w:r>
      <w:r w:rsidR="0005734C">
        <w:t xml:space="preserve"> 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2E1DC4" w:rsidRPr="000E6525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 xml:space="preserve">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C26294" w:rsidRDefault="0043088D" w:rsidP="00FC1FB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3088D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sz w:val="20"/>
                <w:szCs w:val="20"/>
              </w:rPr>
              <w:t xml:space="preserve"> ΕΠΑΛ</w:t>
            </w:r>
            <w:r w:rsidR="00E12240">
              <w:rPr>
                <w:rFonts w:ascii="Arial" w:hAnsi="Arial" w:cs="Arial"/>
                <w:sz w:val="20"/>
                <w:szCs w:val="20"/>
              </w:rPr>
              <w:t xml:space="preserve"> ΚΟΜΟΤΗΝΗΣ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Pr="002001CE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Pr="002001CE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Pr="002001CE" w:rsidRDefault="00832A6F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Pr="002E72F5" w:rsidRDefault="00832A6F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footerReference w:type="even" r:id="rId9"/>
          <w:footerReference w:type="default" r:id="rId10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4"/>
      </w:tblGrid>
      <w:tr w:rsidR="00832A6F" w:rsidTr="00030EA1">
        <w:trPr>
          <w:trHeight w:val="1964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:rsidR="000E6525" w:rsidRPr="00DF1B50" w:rsidRDefault="005F5A0F" w:rsidP="000E6525">
            <w:pPr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DF1B50">
              <w:rPr>
                <w:b/>
                <w:sz w:val="20"/>
                <w:szCs w:val="20"/>
              </w:rPr>
              <w:lastRenderedPageBreak/>
              <w:t>Με ατομική μου ευθύνη</w:t>
            </w:r>
            <w:r w:rsidR="00864203" w:rsidRPr="00DF1B50">
              <w:rPr>
                <w:b/>
                <w:sz w:val="20"/>
                <w:szCs w:val="20"/>
              </w:rPr>
              <w:t xml:space="preserve"> και γνωρίζοντας τις κυρώσεις που προβλέπονται από τις διατάξεις της παρ. 6 του άρθρου 22 του Ν.1599/86, δηλώνω ότι</w:t>
            </w:r>
            <w:r w:rsidR="00C26294" w:rsidRPr="00DF1B50">
              <w:rPr>
                <w:sz w:val="20"/>
                <w:szCs w:val="20"/>
              </w:rPr>
              <w:t>:</w:t>
            </w:r>
          </w:p>
          <w:p w:rsidR="00C43ACE" w:rsidRPr="00DF1B50" w:rsidRDefault="00C43ACE" w:rsidP="000E6525">
            <w:pPr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</w:p>
          <w:p w:rsidR="00C43ACE" w:rsidRPr="00DF1B50" w:rsidRDefault="00C43ACE" w:rsidP="00C43ACE">
            <w:pPr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DF1B50">
              <w:rPr>
                <w:sz w:val="20"/>
                <w:szCs w:val="20"/>
              </w:rPr>
              <w:t xml:space="preserve">Επιτρέπω στον/στην κηδεμονευόμενό/ή μου ........................................................................ του ........................., </w:t>
            </w:r>
            <w:r w:rsidR="0043088D">
              <w:rPr>
                <w:sz w:val="20"/>
                <w:szCs w:val="20"/>
              </w:rPr>
              <w:t xml:space="preserve">   </w:t>
            </w:r>
            <w:r w:rsidRPr="00DF1B50">
              <w:rPr>
                <w:sz w:val="20"/>
                <w:szCs w:val="20"/>
              </w:rPr>
              <w:t xml:space="preserve">μαθητή/τρια της Γ΄ τάξης του </w:t>
            </w:r>
            <w:r w:rsidR="0043088D">
              <w:rPr>
                <w:sz w:val="20"/>
                <w:szCs w:val="20"/>
              </w:rPr>
              <w:t>2</w:t>
            </w:r>
            <w:r w:rsidRPr="00DF1B50">
              <w:rPr>
                <w:sz w:val="20"/>
                <w:szCs w:val="20"/>
              </w:rPr>
              <w:t xml:space="preserve">ου </w:t>
            </w:r>
            <w:r w:rsidR="0043088D">
              <w:rPr>
                <w:sz w:val="20"/>
                <w:szCs w:val="20"/>
              </w:rPr>
              <w:t>ΕΠΑΛ</w:t>
            </w:r>
            <w:r w:rsidRPr="00DF1B50">
              <w:rPr>
                <w:sz w:val="20"/>
                <w:szCs w:val="20"/>
              </w:rPr>
              <w:t xml:space="preserve"> Κομοτηνής, να λάβει μέρος στην </w:t>
            </w:r>
            <w:r w:rsidR="004516BA" w:rsidRPr="004516BA">
              <w:rPr>
                <w:sz w:val="20"/>
                <w:szCs w:val="20"/>
                <w:u w:val="single"/>
              </w:rPr>
              <w:t xml:space="preserve">πενθήμερη </w:t>
            </w:r>
            <w:r w:rsidR="0043088D" w:rsidRPr="004516BA">
              <w:rPr>
                <w:sz w:val="20"/>
                <w:szCs w:val="20"/>
                <w:u w:val="single"/>
              </w:rPr>
              <w:t xml:space="preserve">εκπαιδευτική </w:t>
            </w:r>
            <w:r w:rsidRPr="004516BA">
              <w:rPr>
                <w:sz w:val="20"/>
                <w:szCs w:val="20"/>
                <w:u w:val="single"/>
              </w:rPr>
              <w:t>εκδρομή</w:t>
            </w:r>
            <w:r w:rsidRPr="00DF1B50">
              <w:rPr>
                <w:sz w:val="20"/>
                <w:szCs w:val="20"/>
              </w:rPr>
              <w:t xml:space="preserve"> που θα πραγματοποιηθεί </w:t>
            </w:r>
            <w:r w:rsidR="0043088D" w:rsidRPr="0043088D">
              <w:rPr>
                <w:b/>
                <w:sz w:val="20"/>
                <w:szCs w:val="20"/>
              </w:rPr>
              <w:t>τον Μάρτιο στο Βελιγράδι</w:t>
            </w:r>
            <w:r w:rsidR="0043088D">
              <w:rPr>
                <w:sz w:val="20"/>
                <w:szCs w:val="20"/>
              </w:rPr>
              <w:t xml:space="preserve">. </w:t>
            </w:r>
            <w:r w:rsidRPr="00DF1B50">
              <w:rPr>
                <w:sz w:val="20"/>
                <w:szCs w:val="20"/>
              </w:rPr>
              <w:t>Δηλώνω, επίσης, ότι:</w:t>
            </w:r>
          </w:p>
          <w:p w:rsidR="000E6525" w:rsidRPr="004C3B67" w:rsidRDefault="000E6525" w:rsidP="00AE417A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4C3B67">
              <w:rPr>
                <w:sz w:val="20"/>
                <w:szCs w:val="20"/>
              </w:rPr>
              <w:t>Ο Εσωτερικός Κανονισμός Λειτουργίας του Σχολείου, καθώς και οι κανόνες σχολικής ζωής και πειθαρχίας που ισχύουν εντός σχολείου εξακ</w:t>
            </w:r>
            <w:r w:rsidR="00D4409C" w:rsidRPr="004C3B67">
              <w:rPr>
                <w:sz w:val="20"/>
                <w:szCs w:val="20"/>
              </w:rPr>
              <w:t xml:space="preserve">ολουθούν να είναι σε ισχύ καθ’ </w:t>
            </w:r>
            <w:r w:rsidRPr="004C3B67">
              <w:rPr>
                <w:sz w:val="20"/>
                <w:szCs w:val="20"/>
              </w:rPr>
              <w:t>όλη τη διάρκεια των εκπαιδ</w:t>
            </w:r>
            <w:r w:rsidR="00C43ACE" w:rsidRPr="004C3B67">
              <w:rPr>
                <w:sz w:val="20"/>
                <w:szCs w:val="20"/>
              </w:rPr>
              <w:t>ευτικής εκδρομής</w:t>
            </w:r>
            <w:r w:rsidRPr="004C3B67">
              <w:rPr>
                <w:sz w:val="20"/>
                <w:szCs w:val="20"/>
              </w:rPr>
              <w:t>. Δεδομένου</w:t>
            </w:r>
            <w:r w:rsidR="00D4409C" w:rsidRPr="004C3B67">
              <w:rPr>
                <w:sz w:val="20"/>
                <w:szCs w:val="20"/>
              </w:rPr>
              <w:t xml:space="preserve"> </w:t>
            </w:r>
            <w:r w:rsidRPr="004C3B67">
              <w:rPr>
                <w:sz w:val="20"/>
                <w:szCs w:val="20"/>
              </w:rPr>
              <w:t>ότι, σε κάθε έξοδο από το σχολείο, οι μαθητές/τριες προβάλλουν τη δημόσια εικόνα του σχολείου, η συμπεριφορά τους θα πρέπει να βρίσκεται σε πλήρη εναρμόνιση με τους κανόνες του σχολείου. </w:t>
            </w:r>
          </w:p>
          <w:p w:rsidR="00AE417A" w:rsidRPr="004874C8" w:rsidRDefault="004874C8" w:rsidP="004874C8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4874C8">
              <w:rPr>
                <w:sz w:val="20"/>
                <w:szCs w:val="20"/>
              </w:rPr>
              <w:t xml:space="preserve">Δηλώνω ότι </w:t>
            </w:r>
            <w:r>
              <w:rPr>
                <w:sz w:val="20"/>
                <w:szCs w:val="20"/>
              </w:rPr>
              <w:t xml:space="preserve">ο μαθητής/τρια </w:t>
            </w:r>
            <w:r w:rsidRPr="004874C8">
              <w:rPr>
                <w:sz w:val="20"/>
                <w:szCs w:val="20"/>
              </w:rPr>
              <w:t>θ</w:t>
            </w:r>
            <w:r>
              <w:rPr>
                <w:sz w:val="20"/>
                <w:szCs w:val="20"/>
              </w:rPr>
              <w:t xml:space="preserve">α ακολουθεί </w:t>
            </w:r>
            <w:r w:rsidR="004C3B67" w:rsidRPr="004874C8">
              <w:rPr>
                <w:sz w:val="20"/>
                <w:szCs w:val="20"/>
              </w:rPr>
              <w:t>το πρόγραμ</w:t>
            </w:r>
            <w:r>
              <w:rPr>
                <w:sz w:val="20"/>
                <w:szCs w:val="20"/>
              </w:rPr>
              <w:t>μα της εκδρομής</w:t>
            </w:r>
            <w:r w:rsidRPr="004874C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θα είναι συνεπής</w:t>
            </w:r>
            <w:r w:rsidR="00AE417A" w:rsidRPr="004874C8">
              <w:rPr>
                <w:sz w:val="20"/>
                <w:szCs w:val="20"/>
              </w:rPr>
              <w:t xml:space="preserve"> στις </w:t>
            </w:r>
            <w:r w:rsidRPr="004874C8">
              <w:rPr>
                <w:sz w:val="20"/>
                <w:szCs w:val="20"/>
              </w:rPr>
              <w:t>ώρες προσέλευσης και αναχώρησης</w:t>
            </w:r>
            <w:r>
              <w:rPr>
                <w:sz w:val="20"/>
                <w:szCs w:val="20"/>
              </w:rPr>
              <w:t>, θα προσέχει</w:t>
            </w:r>
            <w:r w:rsidR="00AE417A" w:rsidRPr="004874C8">
              <w:rPr>
                <w:sz w:val="20"/>
                <w:szCs w:val="20"/>
              </w:rPr>
              <w:t xml:space="preserve"> τη </w:t>
            </w:r>
            <w:r>
              <w:rPr>
                <w:sz w:val="20"/>
                <w:szCs w:val="20"/>
              </w:rPr>
              <w:t>διατροφή του/της,</w:t>
            </w:r>
            <w:r w:rsidR="00AE417A" w:rsidRPr="004874C8">
              <w:rPr>
                <w:sz w:val="20"/>
                <w:szCs w:val="20"/>
              </w:rPr>
              <w:t xml:space="preserve"> αποφεύγοντας αμφίβολης ποιότητας είδη.</w:t>
            </w:r>
            <w:r>
              <w:rPr>
                <w:sz w:val="20"/>
                <w:szCs w:val="20"/>
              </w:rPr>
              <w:t xml:space="preserve">  Δε θα νοικιάσει </w:t>
            </w:r>
            <w:r w:rsidR="00AE417A" w:rsidRPr="004874C8">
              <w:rPr>
                <w:sz w:val="20"/>
                <w:szCs w:val="20"/>
              </w:rPr>
              <w:t>ποδήλατα ή μη</w:t>
            </w:r>
            <w:r>
              <w:rPr>
                <w:sz w:val="20"/>
                <w:szCs w:val="20"/>
              </w:rPr>
              <w:t>χανάκια και δε θα απομακρύνεται</w:t>
            </w:r>
            <w:r w:rsidR="00AE417A" w:rsidRPr="004874C8">
              <w:rPr>
                <w:sz w:val="20"/>
                <w:szCs w:val="20"/>
              </w:rPr>
              <w:t xml:space="preserve"> από τους χώρους συγκέντ</w:t>
            </w:r>
            <w:r>
              <w:rPr>
                <w:sz w:val="20"/>
                <w:szCs w:val="20"/>
              </w:rPr>
              <w:t>ρωσης, επισκέψεων ούτε θα κολυμπήσει</w:t>
            </w:r>
            <w:r w:rsidR="00AE417A" w:rsidRPr="004874C8">
              <w:rPr>
                <w:sz w:val="20"/>
                <w:szCs w:val="20"/>
              </w:rPr>
              <w:t xml:space="preserve"> στην πισίνα.</w:t>
            </w:r>
          </w:p>
          <w:p w:rsidR="00842DED" w:rsidRDefault="00842DED" w:rsidP="00842DED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842DED">
              <w:rPr>
                <w:sz w:val="20"/>
                <w:szCs w:val="20"/>
              </w:rPr>
              <w:t xml:space="preserve">Αποδέχομαι το </w:t>
            </w:r>
            <w:r>
              <w:rPr>
                <w:sz w:val="20"/>
                <w:szCs w:val="20"/>
              </w:rPr>
              <w:t>γενικό πλαίσιο υλοποίησης της εκδρομής</w:t>
            </w:r>
            <w:r w:rsidRPr="00842D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θα ενημερωθώ για</w:t>
            </w:r>
            <w:r w:rsidRPr="00842DED">
              <w:rPr>
                <w:sz w:val="20"/>
                <w:szCs w:val="20"/>
              </w:rPr>
              <w:t xml:space="preserve"> το αναλυτικό πρόγραμμα και το κόστος της εκδρομής</w:t>
            </w:r>
            <w:r w:rsidR="0076504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περίπου 300</w:t>
            </w:r>
            <w:r w:rsidR="00DC15DA">
              <w:rPr>
                <w:sz w:val="20"/>
                <w:szCs w:val="20"/>
              </w:rPr>
              <w:t>-400</w:t>
            </w:r>
            <w:r>
              <w:rPr>
                <w:sz w:val="20"/>
                <w:szCs w:val="20"/>
              </w:rPr>
              <w:t xml:space="preserve"> ευρώ)</w:t>
            </w:r>
            <w:r w:rsidRPr="00842DED">
              <w:rPr>
                <w:sz w:val="20"/>
                <w:szCs w:val="20"/>
              </w:rPr>
              <w:t xml:space="preserve">, καθώς και την πολιτική ακυρωτικών και θα εξοφλήσω ολόκληρο το ποσό το αργότερο στη λήξη των </w:t>
            </w:r>
            <w:r>
              <w:rPr>
                <w:sz w:val="20"/>
                <w:szCs w:val="20"/>
              </w:rPr>
              <w:t>ημερομηνιών που θα καθοριστούν.</w:t>
            </w:r>
          </w:p>
          <w:p w:rsidR="000E6525" w:rsidRDefault="00842DED" w:rsidP="00AE417A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Αποδέχομαι ότι α</w:t>
            </w:r>
            <w:r w:rsidR="000E6525" w:rsidRPr="004C3B67">
              <w:rPr>
                <w:sz w:val="20"/>
                <w:szCs w:val="20"/>
              </w:rPr>
              <w:t xml:space="preserve">παγορεύεται η λήψη, αποθήκευση και ανάρτηση φωτογραφικού υλικού ή/και βίντεο χωρίς τη συναίνεση των ατόμων που φωτογραφίζονται ή/και βιντεοσκοπούνται. Ειδικά, σε </w:t>
            </w:r>
            <w:proofErr w:type="spellStart"/>
            <w:r w:rsidR="000E6525" w:rsidRPr="004C3B67">
              <w:rPr>
                <w:sz w:val="20"/>
                <w:szCs w:val="20"/>
              </w:rPr>
              <w:t>περίπτωση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που </w:t>
            </w:r>
            <w:proofErr w:type="spellStart"/>
            <w:r w:rsidR="000E6525" w:rsidRPr="004C3B67">
              <w:rPr>
                <w:sz w:val="20"/>
                <w:szCs w:val="20"/>
              </w:rPr>
              <w:t>διαπιστωθεί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κατά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τη </w:t>
            </w:r>
            <w:proofErr w:type="spellStart"/>
            <w:r w:rsidR="000E6525" w:rsidRPr="004C3B67">
              <w:rPr>
                <w:sz w:val="20"/>
                <w:szCs w:val="20"/>
              </w:rPr>
              <w:t>διάρκεια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r w:rsidR="00C43ACE" w:rsidRPr="004C3B67">
              <w:rPr>
                <w:sz w:val="20"/>
                <w:szCs w:val="20"/>
              </w:rPr>
              <w:t xml:space="preserve">της </w:t>
            </w:r>
            <w:r w:rsidR="000E6525" w:rsidRPr="004C3B67">
              <w:rPr>
                <w:sz w:val="20"/>
                <w:szCs w:val="20"/>
              </w:rPr>
              <w:t xml:space="preserve">εκπαιδευτικής εκδρομής </w:t>
            </w:r>
            <w:proofErr w:type="spellStart"/>
            <w:r w:rsidR="000E6525" w:rsidRPr="004C3B67">
              <w:rPr>
                <w:sz w:val="20"/>
                <w:szCs w:val="20"/>
              </w:rPr>
              <w:t>ότι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ο/η </w:t>
            </w:r>
            <w:proofErr w:type="spellStart"/>
            <w:r w:rsidR="000E6525" w:rsidRPr="004C3B67">
              <w:rPr>
                <w:sz w:val="20"/>
                <w:szCs w:val="20"/>
              </w:rPr>
              <w:t>μαθητής</w:t>
            </w:r>
            <w:proofErr w:type="spellEnd"/>
            <w:r w:rsidR="000E6525" w:rsidRPr="004C3B67">
              <w:rPr>
                <w:sz w:val="20"/>
                <w:szCs w:val="20"/>
              </w:rPr>
              <w:t>/</w:t>
            </w:r>
            <w:proofErr w:type="spellStart"/>
            <w:r w:rsidR="000E6525" w:rsidRPr="004C3B67">
              <w:rPr>
                <w:sz w:val="20"/>
                <w:szCs w:val="20"/>
              </w:rPr>
              <w:t>τρια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μαγνητοφωνεί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ή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φωτογραφίζει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ή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βιντεοσκοπεί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με </w:t>
            </w:r>
            <w:proofErr w:type="spellStart"/>
            <w:r w:rsidR="000E6525" w:rsidRPr="004C3B67">
              <w:rPr>
                <w:sz w:val="20"/>
                <w:szCs w:val="20"/>
              </w:rPr>
              <w:t>οποιονδήποτε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τρόπο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εκπαιδευτικούς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ή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συμμαθητές</w:t>
            </w:r>
            <w:proofErr w:type="spellEnd"/>
            <w:r w:rsidR="000E6525" w:rsidRPr="004C3B67">
              <w:rPr>
                <w:sz w:val="20"/>
                <w:szCs w:val="20"/>
              </w:rPr>
              <w:t>/</w:t>
            </w:r>
            <w:proofErr w:type="spellStart"/>
            <w:r w:rsidR="000E6525" w:rsidRPr="004C3B67">
              <w:rPr>
                <w:sz w:val="20"/>
                <w:szCs w:val="20"/>
              </w:rPr>
              <w:t>τριες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του/της, </w:t>
            </w:r>
            <w:proofErr w:type="spellStart"/>
            <w:r w:rsidR="000E6525" w:rsidRPr="004C3B67">
              <w:rPr>
                <w:sz w:val="20"/>
                <w:szCs w:val="20"/>
              </w:rPr>
              <w:t>τότε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ο/η Αρχηγός ή ο/η συ</w:t>
            </w:r>
            <w:r w:rsidR="00521AE1" w:rsidRPr="004C3B67">
              <w:rPr>
                <w:sz w:val="20"/>
                <w:szCs w:val="20"/>
              </w:rPr>
              <w:t xml:space="preserve">νοδός εκπαιδευτικός </w:t>
            </w:r>
            <w:proofErr w:type="spellStart"/>
            <w:r w:rsidR="00521AE1" w:rsidRPr="004C3B67">
              <w:rPr>
                <w:sz w:val="20"/>
                <w:szCs w:val="20"/>
              </w:rPr>
              <w:t>ζητά</w:t>
            </w:r>
            <w:proofErr w:type="spellEnd"/>
            <w:r w:rsidR="00521AE1" w:rsidRPr="004C3B67">
              <w:rPr>
                <w:sz w:val="20"/>
                <w:szCs w:val="20"/>
              </w:rPr>
              <w:t xml:space="preserve"> αμέσως</w:t>
            </w:r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από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τον/τη </w:t>
            </w:r>
            <w:proofErr w:type="spellStart"/>
            <w:r w:rsidR="000E6525" w:rsidRPr="004C3B67">
              <w:rPr>
                <w:sz w:val="20"/>
                <w:szCs w:val="20"/>
              </w:rPr>
              <w:t>μαθητή</w:t>
            </w:r>
            <w:proofErr w:type="spellEnd"/>
            <w:r w:rsidR="000E6525" w:rsidRPr="004C3B67">
              <w:rPr>
                <w:sz w:val="20"/>
                <w:szCs w:val="20"/>
              </w:rPr>
              <w:t>/</w:t>
            </w:r>
            <w:proofErr w:type="spellStart"/>
            <w:r w:rsidR="000E6525" w:rsidRPr="004C3B67">
              <w:rPr>
                <w:sz w:val="20"/>
                <w:szCs w:val="20"/>
              </w:rPr>
              <w:t>τρια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να </w:t>
            </w:r>
            <w:proofErr w:type="spellStart"/>
            <w:r w:rsidR="000E6525" w:rsidRPr="004C3B67">
              <w:rPr>
                <w:sz w:val="20"/>
                <w:szCs w:val="20"/>
              </w:rPr>
              <w:t>απενεργοποιήσει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τη</w:t>
            </w:r>
            <w:r w:rsidR="00D4409C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συσκευή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και να την </w:t>
            </w:r>
            <w:proofErr w:type="spellStart"/>
            <w:r w:rsidR="000E6525" w:rsidRPr="004C3B67">
              <w:rPr>
                <w:sz w:val="20"/>
                <w:szCs w:val="20"/>
              </w:rPr>
              <w:t>παραδώσει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. Σε αυτή την περίπτωση, η συσκευή παραδίδεται στον  γονέα-κηδεμόνα του/της μαθητή/μαθήτριας, μετά το πέρας της εκπαιδευτικής εκδρομής, </w:t>
            </w:r>
            <w:r w:rsidR="00521AE1" w:rsidRPr="004C3B67">
              <w:rPr>
                <w:sz w:val="20"/>
                <w:szCs w:val="20"/>
              </w:rPr>
              <w:t>και</w:t>
            </w:r>
            <w:r w:rsidR="000E6525" w:rsidRPr="004C3B67">
              <w:rPr>
                <w:sz w:val="20"/>
                <w:szCs w:val="20"/>
              </w:rPr>
              <w:t xml:space="preserve"> γίνεται ενημέρωση για ενδεχόμενα πειθαρχικά μέτρα ανάλογα με τη βαρύτητα</w:t>
            </w:r>
            <w:r w:rsidR="00D4409C" w:rsidRPr="004C3B67">
              <w:rPr>
                <w:sz w:val="20"/>
                <w:szCs w:val="20"/>
              </w:rPr>
              <w:t xml:space="preserve"> </w:t>
            </w:r>
            <w:r w:rsidR="000E6525" w:rsidRPr="004C3B67">
              <w:rPr>
                <w:sz w:val="20"/>
                <w:szCs w:val="20"/>
              </w:rPr>
              <w:t xml:space="preserve">του περιστατικού. Συγκεκριμένα, ο/η Αρχηγός </w:t>
            </w:r>
            <w:proofErr w:type="spellStart"/>
            <w:r w:rsidR="000E6525" w:rsidRPr="004C3B67">
              <w:rPr>
                <w:sz w:val="20"/>
                <w:szCs w:val="20"/>
              </w:rPr>
              <w:t>οφείλει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να </w:t>
            </w:r>
            <w:proofErr w:type="spellStart"/>
            <w:r w:rsidR="000E6525" w:rsidRPr="004C3B67">
              <w:rPr>
                <w:sz w:val="20"/>
                <w:szCs w:val="20"/>
              </w:rPr>
              <w:t>αξιολογήσει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παιδαγωγικά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το </w:t>
            </w:r>
            <w:proofErr w:type="spellStart"/>
            <w:r w:rsidR="000E6525" w:rsidRPr="004C3B67">
              <w:rPr>
                <w:sz w:val="20"/>
                <w:szCs w:val="20"/>
              </w:rPr>
              <w:t>περιστατικό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r w:rsidR="000E6525" w:rsidRPr="004C3B67">
              <w:rPr>
                <w:sz w:val="20"/>
                <w:szCs w:val="20"/>
              </w:rPr>
              <w:lastRenderedPageBreak/>
              <w:t xml:space="preserve">και </w:t>
            </w:r>
            <w:proofErr w:type="spellStart"/>
            <w:r w:rsidR="000E6525" w:rsidRPr="004C3B67">
              <w:rPr>
                <w:sz w:val="20"/>
                <w:szCs w:val="20"/>
              </w:rPr>
              <w:t>ανάλογα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με τη </w:t>
            </w:r>
            <w:proofErr w:type="spellStart"/>
            <w:r w:rsidR="000E6525" w:rsidRPr="004C3B67">
              <w:rPr>
                <w:sz w:val="20"/>
                <w:szCs w:val="20"/>
              </w:rPr>
              <w:t>βαρύτητά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του, </w:t>
            </w:r>
            <w:proofErr w:type="spellStart"/>
            <w:r w:rsidR="000E6525" w:rsidRPr="004C3B67">
              <w:rPr>
                <w:sz w:val="20"/>
                <w:szCs w:val="20"/>
              </w:rPr>
              <w:t>είτε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να </w:t>
            </w:r>
            <w:proofErr w:type="spellStart"/>
            <w:r w:rsidR="000E6525" w:rsidRPr="004C3B67">
              <w:rPr>
                <w:sz w:val="20"/>
                <w:szCs w:val="20"/>
              </w:rPr>
              <w:t>επιληφθεί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ο/η </w:t>
            </w:r>
            <w:proofErr w:type="spellStart"/>
            <w:r w:rsidR="000E6525" w:rsidRPr="004C3B67">
              <w:rPr>
                <w:sz w:val="20"/>
                <w:szCs w:val="20"/>
              </w:rPr>
              <w:t>ίδιος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/α </w:t>
            </w:r>
            <w:proofErr w:type="spellStart"/>
            <w:r w:rsidR="000E6525" w:rsidRPr="004C3B67">
              <w:rPr>
                <w:sz w:val="20"/>
                <w:szCs w:val="20"/>
              </w:rPr>
              <w:t>είτε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να το </w:t>
            </w:r>
            <w:proofErr w:type="spellStart"/>
            <w:r w:rsidR="000E6525" w:rsidRPr="004C3B67">
              <w:rPr>
                <w:sz w:val="20"/>
                <w:szCs w:val="20"/>
              </w:rPr>
              <w:t>παραπέμψει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στον/στη Διευθυντή/Διευθύντρια. Ο/η </w:t>
            </w:r>
            <w:proofErr w:type="spellStart"/>
            <w:r w:rsidR="00521AE1" w:rsidRPr="004C3B67">
              <w:rPr>
                <w:sz w:val="20"/>
                <w:szCs w:val="20"/>
              </w:rPr>
              <w:t>Διευθυντής</w:t>
            </w:r>
            <w:proofErr w:type="spellEnd"/>
            <w:r w:rsidR="00521AE1" w:rsidRPr="004C3B67">
              <w:rPr>
                <w:sz w:val="20"/>
                <w:szCs w:val="20"/>
              </w:rPr>
              <w:t>/</w:t>
            </w:r>
            <w:proofErr w:type="spellStart"/>
            <w:r w:rsidR="00521AE1" w:rsidRPr="004C3B67">
              <w:rPr>
                <w:sz w:val="20"/>
                <w:szCs w:val="20"/>
              </w:rPr>
              <w:t>ντρια</w:t>
            </w:r>
            <w:proofErr w:type="spellEnd"/>
            <w:r w:rsidR="00521AE1" w:rsidRPr="004C3B67">
              <w:rPr>
                <w:sz w:val="20"/>
                <w:szCs w:val="20"/>
              </w:rPr>
              <w:t xml:space="preserve"> επιλαμβάνεται</w:t>
            </w:r>
            <w:r w:rsidR="000E6525" w:rsidRPr="004C3B67">
              <w:rPr>
                <w:sz w:val="20"/>
                <w:szCs w:val="20"/>
              </w:rPr>
              <w:t xml:space="preserve"> ο/η </w:t>
            </w:r>
            <w:proofErr w:type="spellStart"/>
            <w:r w:rsidR="000E6525" w:rsidRPr="004C3B67">
              <w:rPr>
                <w:sz w:val="20"/>
                <w:szCs w:val="20"/>
              </w:rPr>
              <w:t>ίδιος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/α, ή </w:t>
            </w:r>
            <w:proofErr w:type="spellStart"/>
            <w:r w:rsidR="000E6525" w:rsidRPr="004C3B67">
              <w:rPr>
                <w:sz w:val="20"/>
                <w:szCs w:val="20"/>
              </w:rPr>
              <w:t>παραπέμπει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στο</w:t>
            </w:r>
            <w:r w:rsidR="00C43ACE" w:rsidRPr="004C3B67">
              <w:rPr>
                <w:sz w:val="20"/>
                <w:szCs w:val="20"/>
              </w:rPr>
              <w:t>ν</w:t>
            </w:r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Σύλλογο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Διδασκόντων</w:t>
            </w:r>
            <w:proofErr w:type="spellEnd"/>
            <w:r w:rsidR="000E6525" w:rsidRPr="004C3B67">
              <w:rPr>
                <w:sz w:val="20"/>
                <w:szCs w:val="20"/>
              </w:rPr>
              <w:t>/</w:t>
            </w:r>
            <w:proofErr w:type="spellStart"/>
            <w:r w:rsidR="000E6525" w:rsidRPr="004C3B67">
              <w:rPr>
                <w:sz w:val="20"/>
                <w:szCs w:val="20"/>
              </w:rPr>
              <w:t>ουσών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, οι οποίοι αποφασίζουν κατά την κρίση τους με βάση τα γεγονότα και αφού συνεκτιμήσουν τις καταστάσεις, ο </w:t>
            </w:r>
            <w:proofErr w:type="spellStart"/>
            <w:r w:rsidR="000E6525" w:rsidRPr="004C3B67">
              <w:rPr>
                <w:sz w:val="20"/>
                <w:szCs w:val="20"/>
              </w:rPr>
              <w:t>τελευταίος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υποχρεωτικά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εφαρμόζει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το </w:t>
            </w:r>
            <w:proofErr w:type="spellStart"/>
            <w:r w:rsidR="000E6525" w:rsidRPr="004C3B67">
              <w:rPr>
                <w:sz w:val="20"/>
                <w:szCs w:val="20"/>
              </w:rPr>
              <w:t>παιδαγωγικό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μέτρο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της </w:t>
            </w:r>
            <w:proofErr w:type="spellStart"/>
            <w:r w:rsidR="000E6525" w:rsidRPr="004C3B67">
              <w:rPr>
                <w:sz w:val="20"/>
                <w:szCs w:val="20"/>
              </w:rPr>
              <w:t>αποβολής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από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τα </w:t>
            </w:r>
            <w:proofErr w:type="spellStart"/>
            <w:r w:rsidR="000E6525" w:rsidRPr="004C3B67">
              <w:rPr>
                <w:sz w:val="20"/>
                <w:szCs w:val="20"/>
              </w:rPr>
              <w:t>μαθήματα</w:t>
            </w:r>
            <w:proofErr w:type="spellEnd"/>
            <w:r w:rsidR="00AE417A">
              <w:rPr>
                <w:sz w:val="20"/>
                <w:szCs w:val="20"/>
              </w:rPr>
              <w:t>.</w:t>
            </w:r>
            <w:r w:rsidR="000E6525" w:rsidRPr="004C3B67">
              <w:rPr>
                <w:sz w:val="20"/>
                <w:szCs w:val="20"/>
              </w:rPr>
              <w:t xml:space="preserve"> Σε </w:t>
            </w:r>
            <w:proofErr w:type="spellStart"/>
            <w:r w:rsidR="000E6525" w:rsidRPr="004C3B67">
              <w:rPr>
                <w:sz w:val="20"/>
                <w:szCs w:val="20"/>
              </w:rPr>
              <w:t>περίπτωση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που η </w:t>
            </w:r>
            <w:proofErr w:type="spellStart"/>
            <w:r w:rsidR="000E6525" w:rsidRPr="004C3B67">
              <w:rPr>
                <w:sz w:val="20"/>
                <w:szCs w:val="20"/>
              </w:rPr>
              <w:t>μαγνητοφώνηση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, </w:t>
            </w:r>
            <w:proofErr w:type="spellStart"/>
            <w:r w:rsidR="000E6525" w:rsidRPr="004C3B67">
              <w:rPr>
                <w:sz w:val="20"/>
                <w:szCs w:val="20"/>
              </w:rPr>
              <w:t>φωτογράφιση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ή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βιντεοσκόπηση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αφορά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σε </w:t>
            </w:r>
            <w:proofErr w:type="spellStart"/>
            <w:r w:rsidR="000E6525" w:rsidRPr="004C3B67">
              <w:rPr>
                <w:sz w:val="20"/>
                <w:szCs w:val="20"/>
              </w:rPr>
              <w:t>ιδιαιτέρως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ευαίσθητα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προσωπικά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δεδομένα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, </w:t>
            </w:r>
            <w:proofErr w:type="spellStart"/>
            <w:r w:rsidR="000E6525" w:rsidRPr="004C3B67">
              <w:rPr>
                <w:sz w:val="20"/>
                <w:szCs w:val="20"/>
              </w:rPr>
              <w:t>τότε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ο </w:t>
            </w:r>
            <w:proofErr w:type="spellStart"/>
            <w:r w:rsidR="000E6525" w:rsidRPr="004C3B67">
              <w:rPr>
                <w:sz w:val="20"/>
                <w:szCs w:val="20"/>
              </w:rPr>
              <w:t>Σύλλογος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Διδασκόντων</w:t>
            </w:r>
            <w:proofErr w:type="spellEnd"/>
            <w:r w:rsidR="000E6525" w:rsidRPr="004C3B67">
              <w:rPr>
                <w:sz w:val="20"/>
                <w:szCs w:val="20"/>
              </w:rPr>
              <w:t>/</w:t>
            </w:r>
            <w:proofErr w:type="spellStart"/>
            <w:r w:rsidR="000E6525" w:rsidRPr="004C3B67">
              <w:rPr>
                <w:sz w:val="20"/>
                <w:szCs w:val="20"/>
              </w:rPr>
              <w:t>ουσών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υποχρεούται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να </w:t>
            </w:r>
            <w:proofErr w:type="spellStart"/>
            <w:r w:rsidR="000E6525" w:rsidRPr="004C3B67">
              <w:rPr>
                <w:sz w:val="20"/>
                <w:szCs w:val="20"/>
              </w:rPr>
              <w:t>εφαρμόσει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το </w:t>
            </w:r>
            <w:proofErr w:type="spellStart"/>
            <w:r w:rsidR="000E6525" w:rsidRPr="004C3B67">
              <w:rPr>
                <w:sz w:val="20"/>
                <w:szCs w:val="20"/>
              </w:rPr>
              <w:t>παιδαγωγικό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μέτρο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της </w:t>
            </w:r>
            <w:proofErr w:type="spellStart"/>
            <w:r w:rsidR="000E6525" w:rsidRPr="004C3B67">
              <w:rPr>
                <w:sz w:val="20"/>
                <w:szCs w:val="20"/>
              </w:rPr>
              <w:t>αλλαγής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σχολικού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περιβάλλοντος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για τον/τη </w:t>
            </w:r>
            <w:proofErr w:type="spellStart"/>
            <w:r w:rsidR="000E6525" w:rsidRPr="004C3B67">
              <w:rPr>
                <w:sz w:val="20"/>
                <w:szCs w:val="20"/>
              </w:rPr>
              <w:t>μαθητή</w:t>
            </w:r>
            <w:proofErr w:type="spellEnd"/>
            <w:r w:rsidR="000E6525" w:rsidRPr="004C3B67">
              <w:rPr>
                <w:sz w:val="20"/>
                <w:szCs w:val="20"/>
              </w:rPr>
              <w:t>/</w:t>
            </w:r>
            <w:proofErr w:type="spellStart"/>
            <w:r w:rsidR="000E6525" w:rsidRPr="004C3B67">
              <w:rPr>
                <w:sz w:val="20"/>
                <w:szCs w:val="20"/>
              </w:rPr>
              <w:t>τρια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που </w:t>
            </w:r>
            <w:proofErr w:type="spellStart"/>
            <w:r w:rsidR="000E6525" w:rsidRPr="004C3B67">
              <w:rPr>
                <w:sz w:val="20"/>
                <w:szCs w:val="20"/>
              </w:rPr>
              <w:t>προέβη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στις </w:t>
            </w:r>
            <w:proofErr w:type="spellStart"/>
            <w:r w:rsidR="000E6525" w:rsidRPr="004C3B67">
              <w:rPr>
                <w:sz w:val="20"/>
                <w:szCs w:val="20"/>
              </w:rPr>
              <w:t>ανωτέρω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ενέργειες</w:t>
            </w:r>
            <w:proofErr w:type="spellEnd"/>
            <w:r w:rsidR="000E6525" w:rsidRPr="004C3B67">
              <w:rPr>
                <w:sz w:val="20"/>
                <w:szCs w:val="20"/>
              </w:rPr>
              <w:t>.</w:t>
            </w:r>
          </w:p>
          <w:p w:rsidR="00765045" w:rsidRDefault="00842DED" w:rsidP="00765045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Αποδέχομαι ότι </w:t>
            </w:r>
            <w:r w:rsidR="00765045">
              <w:rPr>
                <w:sz w:val="20"/>
                <w:szCs w:val="20"/>
              </w:rPr>
              <w:t xml:space="preserve">απαγορεύεται </w:t>
            </w:r>
            <w:r w:rsidRPr="00765045">
              <w:rPr>
                <w:sz w:val="20"/>
                <w:szCs w:val="20"/>
              </w:rPr>
              <w:t>κ</w:t>
            </w:r>
            <w:r w:rsidR="000E6525" w:rsidRPr="00765045">
              <w:rPr>
                <w:sz w:val="20"/>
                <w:szCs w:val="20"/>
              </w:rPr>
              <w:t>αθ’</w:t>
            </w:r>
            <w:r w:rsidR="00D4409C" w:rsidRPr="00765045">
              <w:rPr>
                <w:sz w:val="20"/>
                <w:szCs w:val="20"/>
              </w:rPr>
              <w:t xml:space="preserve"> </w:t>
            </w:r>
            <w:r w:rsidR="00C43ACE" w:rsidRPr="00765045">
              <w:rPr>
                <w:sz w:val="20"/>
                <w:szCs w:val="20"/>
              </w:rPr>
              <w:t>όλη τη διάρκεια τής εκπαιδευτικής εκδρομής</w:t>
            </w:r>
            <w:r w:rsidR="00765045">
              <w:rPr>
                <w:sz w:val="20"/>
                <w:szCs w:val="20"/>
              </w:rPr>
              <w:t>:</w:t>
            </w:r>
          </w:p>
          <w:p w:rsidR="00765045" w:rsidRDefault="000E6525" w:rsidP="00765045">
            <w:pPr>
              <w:pStyle w:val="ab"/>
              <w:numPr>
                <w:ilvl w:val="0"/>
                <w:numId w:val="17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765045">
              <w:rPr>
                <w:sz w:val="20"/>
                <w:szCs w:val="20"/>
              </w:rPr>
              <w:t xml:space="preserve">το κάπνισμα, καθώς και η κατανάλωση αλκοόλ και άλλων </w:t>
            </w:r>
            <w:r w:rsidR="00D4409C" w:rsidRPr="00765045">
              <w:rPr>
                <w:sz w:val="20"/>
                <w:szCs w:val="20"/>
              </w:rPr>
              <w:t>ουσιών</w:t>
            </w:r>
            <w:r w:rsidRPr="00765045">
              <w:rPr>
                <w:sz w:val="20"/>
                <w:szCs w:val="20"/>
              </w:rPr>
              <w:t>.</w:t>
            </w:r>
            <w:r w:rsidR="00765045" w:rsidRPr="00765045">
              <w:rPr>
                <w:sz w:val="20"/>
                <w:szCs w:val="20"/>
              </w:rPr>
              <w:t xml:space="preserve"> </w:t>
            </w:r>
          </w:p>
          <w:p w:rsidR="00765045" w:rsidRDefault="00765045" w:rsidP="00765045">
            <w:pPr>
              <w:pStyle w:val="ab"/>
              <w:numPr>
                <w:ilvl w:val="0"/>
                <w:numId w:val="17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765045">
              <w:rPr>
                <w:sz w:val="20"/>
                <w:szCs w:val="20"/>
              </w:rPr>
              <w:t>Η μετακίνηση από το ένα δωμάτιο του ξενοδοχείου στο άλλο χωρίς άδεια ή μέσω των μπαλκονιών</w:t>
            </w:r>
            <w:r w:rsidR="000F12B3">
              <w:rPr>
                <w:sz w:val="20"/>
                <w:szCs w:val="20"/>
              </w:rPr>
              <w:t>.</w:t>
            </w:r>
          </w:p>
          <w:p w:rsidR="00765045" w:rsidRDefault="00765045" w:rsidP="00765045">
            <w:pPr>
              <w:pStyle w:val="ab"/>
              <w:numPr>
                <w:ilvl w:val="0"/>
                <w:numId w:val="17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765045">
              <w:rPr>
                <w:sz w:val="20"/>
                <w:szCs w:val="20"/>
              </w:rPr>
              <w:t>Η ενόχληση των ενοίκων του ξενοδοχείου καθ’ οιονδήποτε τρόπο κατά τις ώρες κοινής ησυχίας.</w:t>
            </w:r>
          </w:p>
          <w:p w:rsidR="000E6525" w:rsidRPr="00765045" w:rsidRDefault="00765045" w:rsidP="00765045">
            <w:pPr>
              <w:pStyle w:val="ab"/>
              <w:numPr>
                <w:ilvl w:val="0"/>
                <w:numId w:val="17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765045">
              <w:rPr>
                <w:sz w:val="20"/>
                <w:szCs w:val="20"/>
              </w:rPr>
              <w:t>Οποιαδήποτε συμπεριφορά που έρχεται σε αντίθεση με τη μαθητική ιδιότητα, τον εσωτερικό κανονισμό λειτουργίας του Σχολείου και προσβάλλει τόσο την αξιοπρέπεια των ιδίων των μαθητών/μαθητριών όσο και το κύρος του  Σχολείου.</w:t>
            </w:r>
          </w:p>
          <w:p w:rsidR="00D4409C" w:rsidRPr="004C3B67" w:rsidRDefault="000E6525" w:rsidP="00AE417A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4C3B67">
              <w:rPr>
                <w:sz w:val="20"/>
                <w:szCs w:val="20"/>
              </w:rPr>
              <w:t>Σ</w:t>
            </w:r>
            <w:r w:rsidR="004874C8">
              <w:rPr>
                <w:sz w:val="20"/>
                <w:szCs w:val="20"/>
              </w:rPr>
              <w:t>υμφωνώ ότι σ</w:t>
            </w:r>
            <w:r w:rsidRPr="004C3B67">
              <w:rPr>
                <w:sz w:val="20"/>
                <w:szCs w:val="20"/>
              </w:rPr>
              <w:t>ε περίπτωση μη συμμόρφωσης προς τους κανόνες που διέπουν την εκπαιδευτική εκδρομή</w:t>
            </w:r>
            <w:r w:rsidR="00353592" w:rsidRPr="004C3B67">
              <w:rPr>
                <w:color w:val="000000" w:themeColor="text1"/>
                <w:sz w:val="20"/>
                <w:szCs w:val="20"/>
              </w:rPr>
              <w:t xml:space="preserve"> και την τήρηση του προγράμματος</w:t>
            </w:r>
            <w:r w:rsidRPr="004C3B67">
              <w:rPr>
                <w:sz w:val="20"/>
                <w:szCs w:val="20"/>
              </w:rPr>
              <w:t>, ο/η αρχηγός της εκδρομής μπορεί να πάρει οποιο</w:t>
            </w:r>
            <w:r w:rsidR="004C0B7B" w:rsidRPr="004C3B67">
              <w:rPr>
                <w:sz w:val="20"/>
                <w:szCs w:val="20"/>
              </w:rPr>
              <w:t>δήποτε μέτρο θεωρήσει κατάλληλο.</w:t>
            </w:r>
            <w:r w:rsidRPr="004C3B67">
              <w:rPr>
                <w:sz w:val="20"/>
                <w:szCs w:val="20"/>
              </w:rPr>
              <w:t xml:space="preserve"> </w:t>
            </w:r>
            <w:r w:rsidR="00353592" w:rsidRPr="004C3B67">
              <w:rPr>
                <w:sz w:val="20"/>
                <w:szCs w:val="20"/>
              </w:rPr>
              <w:t xml:space="preserve">Εάν </w:t>
            </w:r>
            <w:r w:rsidRPr="004C3B67">
              <w:rPr>
                <w:sz w:val="20"/>
                <w:szCs w:val="20"/>
              </w:rPr>
              <w:t>αποφασίσει, σε περίπτωση ακραίας σοβαρότητας του περιστατικού, την επιστροφή του μαθητή/της μαθήτριας στο σπίτι του/της, αυτό μπορεί να συμβεί υπό τον όρο ότι:</w:t>
            </w:r>
          </w:p>
          <w:p w:rsidR="000E6525" w:rsidRPr="004C3B67" w:rsidRDefault="000E6525" w:rsidP="00AE417A">
            <w:pPr>
              <w:pStyle w:val="ab"/>
              <w:numPr>
                <w:ilvl w:val="1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4C3B67">
              <w:rPr>
                <w:sz w:val="20"/>
                <w:szCs w:val="20"/>
              </w:rPr>
              <w:t>Η Διεύθυνση του σχολείου και η οικογένεια/οι γονείς-κηδεμόνες του μαθητή/της μαθήτριας έχουν ενημερωθεί πριν την υλοποίηση της απόφασης.</w:t>
            </w:r>
          </w:p>
          <w:p w:rsidR="00353592" w:rsidRPr="004C3B67" w:rsidRDefault="000E6525" w:rsidP="00AE417A">
            <w:pPr>
              <w:pStyle w:val="ab"/>
              <w:numPr>
                <w:ilvl w:val="1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4C3B67">
              <w:rPr>
                <w:sz w:val="20"/>
                <w:szCs w:val="20"/>
              </w:rPr>
              <w:t>Έχουν γίνει οι απαραίτητες ρυθμίσεις για τη συνοδεία του μαθητή/της μαθήτριας από τον γονέα/κηδεμόνα.</w:t>
            </w:r>
            <w:r w:rsidR="004C3B67">
              <w:rPr>
                <w:sz w:val="20"/>
                <w:szCs w:val="20"/>
              </w:rPr>
              <w:t xml:space="preserve"> </w:t>
            </w:r>
            <w:r w:rsidRPr="004C3B67">
              <w:rPr>
                <w:sz w:val="20"/>
                <w:szCs w:val="20"/>
              </w:rPr>
              <w:t>Σε περίπτωση απόφασης για επιστροφή μαθητή/</w:t>
            </w:r>
            <w:proofErr w:type="spellStart"/>
            <w:r w:rsidRPr="004C3B67">
              <w:rPr>
                <w:sz w:val="20"/>
                <w:szCs w:val="20"/>
              </w:rPr>
              <w:t>τριας,</w:t>
            </w:r>
            <w:proofErr w:type="spellEnd"/>
            <w:r w:rsidRPr="004C3B67">
              <w:rPr>
                <w:sz w:val="20"/>
                <w:szCs w:val="20"/>
              </w:rPr>
              <w:t xml:space="preserve"> τα επιπρόσθετα έξοδα που προκύπτουν επιβαρύνουν τους γονείς/τον έχοντα/την έχουσα την επιμέλεια του/της μαθητή/της </w:t>
            </w:r>
            <w:proofErr w:type="spellStart"/>
            <w:r w:rsidRPr="004C3B67">
              <w:rPr>
                <w:sz w:val="20"/>
                <w:szCs w:val="20"/>
              </w:rPr>
              <w:t>τριας</w:t>
            </w:r>
            <w:proofErr w:type="spellEnd"/>
            <w:r w:rsidR="00353592" w:rsidRPr="004C3B67">
              <w:rPr>
                <w:sz w:val="20"/>
                <w:szCs w:val="20"/>
              </w:rPr>
              <w:t>.</w:t>
            </w:r>
          </w:p>
          <w:p w:rsidR="00353592" w:rsidRPr="004C3B67" w:rsidRDefault="004874C8" w:rsidP="00AE417A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Γνωρίζω ότι ο</w:t>
            </w:r>
            <w:r w:rsidR="00353592" w:rsidRPr="004C3B67">
              <w:rPr>
                <w:color w:val="000000" w:themeColor="text1"/>
                <w:sz w:val="20"/>
                <w:szCs w:val="20"/>
              </w:rPr>
              <w:t>/η ασκών/ασκούσα την επιμέλεια υποχρεούται να ενημερώσει για τυχόν χρόνιο ή άλλο πρόβλημα υγείας του/της μαθητή/</w:t>
            </w:r>
            <w:proofErr w:type="spellStart"/>
            <w:r w:rsidR="00353592" w:rsidRPr="004C3B67">
              <w:rPr>
                <w:color w:val="000000" w:themeColor="text1"/>
                <w:sz w:val="20"/>
                <w:szCs w:val="20"/>
              </w:rPr>
              <w:t>τριας.</w:t>
            </w:r>
            <w:proofErr w:type="spellEnd"/>
            <w:r w:rsidR="00353592" w:rsidRPr="004C3B67">
              <w:rPr>
                <w:color w:val="000000" w:themeColor="text1"/>
                <w:sz w:val="20"/>
                <w:szCs w:val="20"/>
              </w:rPr>
              <w:t xml:space="preserve"> Στην περίπτωση κατά την οποία ο μαθητής/τρια έχει χρόνιο πρόβλημα υγείας ή/και για οιονδήποτε άλλο λόγο ακολουθεί φαρμακευτική αγωγή</w:t>
            </w:r>
            <w:r w:rsidR="004C0B7B" w:rsidRPr="004C3B67">
              <w:rPr>
                <w:color w:val="000000" w:themeColor="text1"/>
                <w:sz w:val="20"/>
                <w:szCs w:val="20"/>
              </w:rPr>
              <w:t>,</w:t>
            </w:r>
            <w:r w:rsidR="00353592" w:rsidRPr="004C3B67">
              <w:rPr>
                <w:color w:val="000000" w:themeColor="text1"/>
                <w:sz w:val="20"/>
                <w:szCs w:val="20"/>
              </w:rPr>
              <w:t xml:space="preserve"> η υπεύθυνη δήλωση συνοδεύεται από ενημερωτικό σημείωμα στο οποίο </w:t>
            </w:r>
            <w:r w:rsidR="00353592" w:rsidRPr="004C3B67">
              <w:rPr>
                <w:sz w:val="20"/>
                <w:szCs w:val="20"/>
              </w:rPr>
              <w:t>αναγράφονται:</w:t>
            </w:r>
          </w:p>
          <w:p w:rsidR="00353592" w:rsidRPr="004C3B67" w:rsidRDefault="00353592" w:rsidP="00AE417A">
            <w:pPr>
              <w:pStyle w:val="ab"/>
              <w:numPr>
                <w:ilvl w:val="1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4C3B67">
              <w:rPr>
                <w:sz w:val="20"/>
                <w:szCs w:val="20"/>
              </w:rPr>
              <w:t>Τα φάρμακα που πρέπει να λαμβάνει ο/η συγκεκριμένος/η μαθητής/</w:t>
            </w:r>
            <w:proofErr w:type="spellStart"/>
            <w:r w:rsidRPr="004C3B67">
              <w:rPr>
                <w:sz w:val="20"/>
                <w:szCs w:val="20"/>
              </w:rPr>
              <w:t>τρια.</w:t>
            </w:r>
            <w:proofErr w:type="spellEnd"/>
          </w:p>
          <w:p w:rsidR="00353592" w:rsidRPr="004C3B67" w:rsidRDefault="00353592" w:rsidP="00AE417A">
            <w:pPr>
              <w:pStyle w:val="ab"/>
              <w:numPr>
                <w:ilvl w:val="1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4C3B67">
              <w:rPr>
                <w:sz w:val="20"/>
                <w:szCs w:val="20"/>
              </w:rPr>
              <w:t>Ειδική τυχόν διατροφή ή διαιτολόγιο που πρέπει να προσλαμβάνεται ή να αποφεύγεται κατά τη διάρκεια λήψης της ιατροφαρμακευτικής αγωγής.</w:t>
            </w:r>
          </w:p>
          <w:p w:rsidR="004C3B67" w:rsidRDefault="00353592" w:rsidP="00AE417A">
            <w:pPr>
              <w:pStyle w:val="ab"/>
              <w:numPr>
                <w:ilvl w:val="1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color w:val="000000" w:themeColor="text1"/>
                <w:sz w:val="20"/>
                <w:szCs w:val="20"/>
              </w:rPr>
            </w:pPr>
            <w:r w:rsidRPr="004C3B67">
              <w:rPr>
                <w:sz w:val="20"/>
                <w:szCs w:val="20"/>
              </w:rPr>
              <w:t xml:space="preserve">Ειδικές, αν υπάρχουν ή ενδείκνυνται, οδηγίες φύλαξης ή/και συντήρησης της χορηγούμενης ιατροφαρμακευτικής αγωγής. Στην περίπτωση αυτή ο γονέας ή ο/η ασκών/ούσα την επιμέλεια του/της μαθητή/τριας μεριμνά ώστε να φέρει </w:t>
            </w:r>
            <w:r w:rsidR="00150ED3" w:rsidRPr="004C3B67">
              <w:rPr>
                <w:sz w:val="20"/>
                <w:szCs w:val="20"/>
              </w:rPr>
              <w:t xml:space="preserve">ο ίδιος </w:t>
            </w:r>
            <w:r w:rsidRPr="004C3B67">
              <w:rPr>
                <w:sz w:val="20"/>
                <w:szCs w:val="20"/>
              </w:rPr>
              <w:t>κατά τη διάρκεια της μετακίνησης</w:t>
            </w:r>
            <w:r w:rsidRPr="00DF1B50">
              <w:rPr>
                <w:color w:val="000000" w:themeColor="text1"/>
                <w:sz w:val="20"/>
                <w:szCs w:val="20"/>
              </w:rPr>
              <w:t xml:space="preserve"> τον αναγκαίο και απαραίτητο εξοπλισμό μεταφοράς, φύλαξης και συντήρησης της αγωγής.</w:t>
            </w:r>
          </w:p>
          <w:p w:rsidR="008D1445" w:rsidRDefault="00936740" w:rsidP="009720C4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color w:val="000000" w:themeColor="text1"/>
                <w:sz w:val="20"/>
                <w:szCs w:val="20"/>
              </w:rPr>
            </w:pPr>
            <w:r w:rsidRPr="00AE417A">
              <w:rPr>
                <w:color w:val="000000" w:themeColor="text1"/>
                <w:sz w:val="20"/>
                <w:szCs w:val="20"/>
              </w:rPr>
              <w:t xml:space="preserve"> </w:t>
            </w:r>
            <w:r w:rsidR="008D1445" w:rsidRPr="00AE417A">
              <w:rPr>
                <w:color w:val="000000" w:themeColor="text1"/>
                <w:sz w:val="20"/>
                <w:szCs w:val="20"/>
              </w:rPr>
              <w:t>Η ώρα επ</w:t>
            </w:r>
            <w:r w:rsidRPr="00AE417A">
              <w:rPr>
                <w:color w:val="000000" w:themeColor="text1"/>
                <w:sz w:val="20"/>
                <w:szCs w:val="20"/>
              </w:rPr>
              <w:t>ιστροφής στο κατάλυμα ορίζεται στις</w:t>
            </w:r>
            <w:r w:rsidR="008D1445" w:rsidRPr="00AE417A">
              <w:rPr>
                <w:color w:val="000000" w:themeColor="text1"/>
                <w:sz w:val="20"/>
                <w:szCs w:val="20"/>
              </w:rPr>
              <w:t xml:space="preserve"> 23</w:t>
            </w:r>
            <w:r w:rsidRPr="00AE417A">
              <w:rPr>
                <w:color w:val="000000" w:themeColor="text1"/>
                <w:sz w:val="20"/>
                <w:szCs w:val="20"/>
              </w:rPr>
              <w:t>:00</w:t>
            </w:r>
            <w:r w:rsidR="008D1445" w:rsidRPr="00AE417A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BE3D2C" w:rsidRDefault="008F7C5E" w:rsidP="00BE3D2C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Αποδέχομαι ότι ο</w:t>
            </w:r>
            <w:r w:rsidR="00BE3D2C" w:rsidRPr="00BE3D2C">
              <w:rPr>
                <w:color w:val="000000" w:themeColor="text1"/>
                <w:sz w:val="20"/>
                <w:szCs w:val="20"/>
              </w:rPr>
              <w:t>υδεμία ευθύνη έχουν, ο Αρχηγός της εκδρομής και οι Συνοδοί Καθηγητές/Καθηγήτριες γι</w:t>
            </w:r>
            <w:r w:rsidR="00BE3D2C">
              <w:rPr>
                <w:color w:val="000000" w:themeColor="text1"/>
                <w:sz w:val="20"/>
                <w:szCs w:val="20"/>
              </w:rPr>
              <w:t xml:space="preserve">α κάθε πράξη ή παράλειψη του/της </w:t>
            </w:r>
            <w:r w:rsidR="00BE3D2C" w:rsidRPr="00BE3D2C">
              <w:rPr>
                <w:color w:val="000000" w:themeColor="text1"/>
                <w:sz w:val="20"/>
                <w:szCs w:val="20"/>
              </w:rPr>
              <w:t>γιου/κόρης μου που αντιβαίνει στις οδηγίες – συστάσεις - παραινέσεις της Διεύθυνσης του Σχολείου και των συνοδών Καθηγητών/Καθηγητριών της εκδρομής, καθώς και στους νόμους, εγκυκλίους και διαταγές του ΥΠ.ΑΙ.Θ και του Κράτους.</w:t>
            </w:r>
          </w:p>
          <w:p w:rsidR="00BE3D2C" w:rsidRPr="00AE417A" w:rsidRDefault="00455F71" w:rsidP="00BE3D2C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Δηλώνω ότι γ</w:t>
            </w:r>
            <w:r w:rsidR="00BE3D2C" w:rsidRPr="00BE3D2C">
              <w:rPr>
                <w:color w:val="000000" w:themeColor="text1"/>
                <w:sz w:val="20"/>
                <w:szCs w:val="20"/>
              </w:rPr>
              <w:t xml:space="preserve">ια οποιοδήποτε πρόβλημα προκύψει μπορείτε να επικοινωνήσετε μαζί μας όλο το 24ωρο στα κινητά  πατέρα </w:t>
            </w:r>
            <w:r w:rsidR="00BE3D2C">
              <w:rPr>
                <w:color w:val="000000" w:themeColor="text1"/>
                <w:sz w:val="20"/>
                <w:szCs w:val="20"/>
              </w:rPr>
              <w:t>…………………………………………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BE3D2C" w:rsidRPr="00BE3D2C">
              <w:rPr>
                <w:color w:val="000000" w:themeColor="text1"/>
                <w:sz w:val="20"/>
                <w:szCs w:val="20"/>
              </w:rPr>
              <w:t xml:space="preserve"> μητέρας </w:t>
            </w:r>
            <w:r w:rsidR="00BE3D2C">
              <w:rPr>
                <w:color w:val="000000" w:themeColor="text1"/>
                <w:sz w:val="20"/>
                <w:szCs w:val="20"/>
              </w:rPr>
              <w:t>…………………………………………………</w:t>
            </w:r>
          </w:p>
          <w:p w:rsidR="00C43ACE" w:rsidRPr="00DF1B50" w:rsidRDefault="00C43ACE" w:rsidP="00C43ACE">
            <w:pPr>
              <w:spacing w:line="276" w:lineRule="auto"/>
              <w:ind w:right="124"/>
              <w:jc w:val="both"/>
              <w:rPr>
                <w:color w:val="000000" w:themeColor="text1"/>
                <w:sz w:val="20"/>
                <w:szCs w:val="20"/>
              </w:rPr>
            </w:pPr>
            <w:r w:rsidRPr="00DF1B5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53592" w:rsidRPr="00DF1B50" w:rsidRDefault="00353592" w:rsidP="00C43ACE">
            <w:pPr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</w:p>
        </w:tc>
      </w:tr>
    </w:tbl>
    <w:p w:rsidR="00832A6F" w:rsidRDefault="00FA1BFA" w:rsidP="00D10BD5">
      <w:pPr>
        <w:pStyle w:val="a6"/>
        <w:ind w:left="0" w:right="484"/>
        <w:jc w:val="both"/>
        <w:rPr>
          <w:sz w:val="16"/>
        </w:rPr>
      </w:pPr>
      <w:r w:rsidRPr="00FA1BFA">
        <w:rPr>
          <w:sz w:val="16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832A6F">
        <w:rPr>
          <w:sz w:val="16"/>
        </w:rPr>
        <w:t>Ο</w:t>
      </w:r>
      <w:r w:rsidRPr="00FA1BFA">
        <w:rPr>
          <w:sz w:val="16"/>
        </w:rPr>
        <w:t>/</w:t>
      </w:r>
      <w:r>
        <w:rPr>
          <w:sz w:val="16"/>
        </w:rPr>
        <w:t>Η</w:t>
      </w:r>
      <w:r w:rsidR="00832A6F">
        <w:rPr>
          <w:sz w:val="16"/>
        </w:rPr>
        <w:t xml:space="preserve"> </w:t>
      </w:r>
      <w:r>
        <w:rPr>
          <w:sz w:val="16"/>
        </w:rPr>
        <w:t xml:space="preserve"> </w:t>
      </w:r>
      <w:r w:rsidR="00832A6F">
        <w:rPr>
          <w:sz w:val="16"/>
        </w:rPr>
        <w:t>Δηλ</w:t>
      </w:r>
      <w:r w:rsidR="00A8408B">
        <w:rPr>
          <w:sz w:val="16"/>
        </w:rPr>
        <w:t>ών</w:t>
      </w:r>
      <w:r>
        <w:rPr>
          <w:sz w:val="16"/>
        </w:rPr>
        <w:t>/ούσα</w:t>
      </w:r>
    </w:p>
    <w:p w:rsidR="00832A6F" w:rsidRDefault="00832A6F" w:rsidP="00D10BD5">
      <w:pPr>
        <w:pStyle w:val="a6"/>
        <w:ind w:left="0"/>
        <w:jc w:val="both"/>
        <w:rPr>
          <w:sz w:val="16"/>
        </w:rPr>
      </w:pPr>
    </w:p>
    <w:p w:rsidR="00832A6F" w:rsidRDefault="00832A6F" w:rsidP="00D10BD5">
      <w:pPr>
        <w:pStyle w:val="a6"/>
        <w:ind w:left="0"/>
        <w:jc w:val="both"/>
        <w:rPr>
          <w:sz w:val="16"/>
        </w:rPr>
      </w:pPr>
    </w:p>
    <w:p w:rsidR="00832A6F" w:rsidRDefault="00832A6F" w:rsidP="00D10BD5">
      <w:pPr>
        <w:pStyle w:val="a6"/>
        <w:ind w:left="0"/>
        <w:jc w:val="both"/>
        <w:rPr>
          <w:sz w:val="16"/>
        </w:rPr>
      </w:pPr>
    </w:p>
    <w:p w:rsidR="00832A6F" w:rsidRDefault="00FA1BFA" w:rsidP="00D10BD5">
      <w:pPr>
        <w:pStyle w:val="a6"/>
        <w:ind w:left="0" w:right="484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D92419">
        <w:rPr>
          <w:sz w:val="16"/>
        </w:rPr>
        <w:t xml:space="preserve"> </w:t>
      </w:r>
      <w:r w:rsidR="00832A6F">
        <w:rPr>
          <w:sz w:val="16"/>
        </w:rPr>
        <w:t>(Υπογραφή)</w:t>
      </w:r>
    </w:p>
    <w:p w:rsidR="00832A6F" w:rsidRDefault="00832A6F" w:rsidP="00D10BD5">
      <w:pPr>
        <w:jc w:val="both"/>
        <w:rPr>
          <w:rFonts w:ascii="Arial" w:hAnsi="Arial" w:cs="Arial"/>
          <w:sz w:val="18"/>
        </w:rPr>
      </w:pPr>
    </w:p>
    <w:p w:rsidR="00832A6F" w:rsidRDefault="00832A6F" w:rsidP="00D10BD5">
      <w:pPr>
        <w:jc w:val="both"/>
        <w:rPr>
          <w:rFonts w:ascii="Arial" w:hAnsi="Arial" w:cs="Arial"/>
          <w:sz w:val="18"/>
        </w:rPr>
      </w:pPr>
      <w:bookmarkStart w:id="0" w:name="_GoBack"/>
      <w:bookmarkEnd w:id="0"/>
    </w:p>
    <w:p w:rsidR="00832A6F" w:rsidRDefault="00832A6F" w:rsidP="00D10BD5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 w:rsidP="00D10BD5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 w:rsidP="00D10BD5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D10BD5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Sect="00DE152D">
      <w:headerReference w:type="default" r:id="rId11"/>
      <w:type w:val="continuous"/>
      <w:pgSz w:w="11906" w:h="16838" w:code="9"/>
      <w:pgMar w:top="5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010" w:rsidRDefault="000A2010">
      <w:r>
        <w:separator/>
      </w:r>
    </w:p>
  </w:endnote>
  <w:endnote w:type="continuationSeparator" w:id="0">
    <w:p w:rsidR="000A2010" w:rsidRDefault="000A2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E4" w:rsidRDefault="009D70A3" w:rsidP="00E2385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468E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68E4" w:rsidRDefault="006468E4" w:rsidP="006468E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E4" w:rsidRDefault="009D70A3" w:rsidP="00E2385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468E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C15DA">
      <w:rPr>
        <w:rStyle w:val="a8"/>
        <w:noProof/>
      </w:rPr>
      <w:t>1</w:t>
    </w:r>
    <w:r>
      <w:rPr>
        <w:rStyle w:val="a8"/>
      </w:rPr>
      <w:fldChar w:fldCharType="end"/>
    </w:r>
  </w:p>
  <w:p w:rsidR="006468E4" w:rsidRDefault="006468E4" w:rsidP="006468E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010" w:rsidRDefault="000A2010">
      <w:r>
        <w:separator/>
      </w:r>
    </w:p>
  </w:footnote>
  <w:footnote w:type="continuationSeparator" w:id="0">
    <w:p w:rsidR="000A2010" w:rsidRDefault="000A2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3D14D1">
      <w:tc>
        <w:tcPr>
          <w:tcW w:w="5508" w:type="dxa"/>
        </w:tcPr>
        <w:p w:rsidR="003D14D1" w:rsidRDefault="00467076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3340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3D14D1" w:rsidRDefault="003D14D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3D14D1" w:rsidRDefault="003D14D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4D1" w:rsidRDefault="003D14D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834C8C"/>
    <w:multiLevelType w:val="hybridMultilevel"/>
    <w:tmpl w:val="ADAC3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688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5F2654"/>
    <w:multiLevelType w:val="hybridMultilevel"/>
    <w:tmpl w:val="8BE69D84"/>
    <w:lvl w:ilvl="0" w:tplc="72B60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3A2E2956"/>
    <w:multiLevelType w:val="hybridMultilevel"/>
    <w:tmpl w:val="389640AC"/>
    <w:lvl w:ilvl="0" w:tplc="516C1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961EF6"/>
    <w:multiLevelType w:val="hybridMultilevel"/>
    <w:tmpl w:val="D5B065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34BFF"/>
    <w:multiLevelType w:val="hybridMultilevel"/>
    <w:tmpl w:val="0E02E6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F688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E3EDB"/>
    <w:multiLevelType w:val="hybridMultilevel"/>
    <w:tmpl w:val="EAAA3DD0"/>
    <w:lvl w:ilvl="0" w:tplc="516C1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59208B"/>
    <w:multiLevelType w:val="hybridMultilevel"/>
    <w:tmpl w:val="4A2CE0BA"/>
    <w:lvl w:ilvl="0" w:tplc="9DF688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DF688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16"/>
  </w:num>
  <w:num w:numId="7">
    <w:abstractNumId w:val="15"/>
  </w:num>
  <w:num w:numId="8">
    <w:abstractNumId w:val="13"/>
  </w:num>
  <w:num w:numId="9">
    <w:abstractNumId w:val="8"/>
  </w:num>
  <w:num w:numId="10">
    <w:abstractNumId w:val="14"/>
  </w:num>
  <w:num w:numId="11">
    <w:abstractNumId w:val="11"/>
  </w:num>
  <w:num w:numId="12">
    <w:abstractNumId w:val="6"/>
  </w:num>
  <w:num w:numId="13">
    <w:abstractNumId w:val="10"/>
  </w:num>
  <w:num w:numId="14">
    <w:abstractNumId w:val="9"/>
  </w:num>
  <w:num w:numId="15">
    <w:abstractNumId w:val="5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819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05DE5"/>
    <w:rsid w:val="00006F0D"/>
    <w:rsid w:val="0002343F"/>
    <w:rsid w:val="00030EA1"/>
    <w:rsid w:val="0005271D"/>
    <w:rsid w:val="0005606F"/>
    <w:rsid w:val="0005712D"/>
    <w:rsid w:val="0005734C"/>
    <w:rsid w:val="00097F15"/>
    <w:rsid w:val="000A2010"/>
    <w:rsid w:val="000C0774"/>
    <w:rsid w:val="000E6525"/>
    <w:rsid w:val="000F12B3"/>
    <w:rsid w:val="00102293"/>
    <w:rsid w:val="0012712D"/>
    <w:rsid w:val="00131E1B"/>
    <w:rsid w:val="00140D55"/>
    <w:rsid w:val="00150ED3"/>
    <w:rsid w:val="001511A4"/>
    <w:rsid w:val="00184090"/>
    <w:rsid w:val="001945BB"/>
    <w:rsid w:val="001D6610"/>
    <w:rsid w:val="001E2E51"/>
    <w:rsid w:val="002001CE"/>
    <w:rsid w:val="00200CDD"/>
    <w:rsid w:val="00246C34"/>
    <w:rsid w:val="00253199"/>
    <w:rsid w:val="00263E2B"/>
    <w:rsid w:val="0027215A"/>
    <w:rsid w:val="00290CB4"/>
    <w:rsid w:val="0029766E"/>
    <w:rsid w:val="002B309A"/>
    <w:rsid w:val="002C1E09"/>
    <w:rsid w:val="002E1DC4"/>
    <w:rsid w:val="002E72F5"/>
    <w:rsid w:val="002F06D2"/>
    <w:rsid w:val="002F6220"/>
    <w:rsid w:val="00350459"/>
    <w:rsid w:val="00353592"/>
    <w:rsid w:val="00353C37"/>
    <w:rsid w:val="00367D9A"/>
    <w:rsid w:val="00374BAD"/>
    <w:rsid w:val="003D14D1"/>
    <w:rsid w:val="003D17DB"/>
    <w:rsid w:val="00400BB9"/>
    <w:rsid w:val="0041424F"/>
    <w:rsid w:val="0043088D"/>
    <w:rsid w:val="004516BA"/>
    <w:rsid w:val="004520E1"/>
    <w:rsid w:val="00455F71"/>
    <w:rsid w:val="00467076"/>
    <w:rsid w:val="004874C8"/>
    <w:rsid w:val="00493D43"/>
    <w:rsid w:val="00495577"/>
    <w:rsid w:val="004977A3"/>
    <w:rsid w:val="004A1F9E"/>
    <w:rsid w:val="004C0B7B"/>
    <w:rsid w:val="004C3B67"/>
    <w:rsid w:val="004C650C"/>
    <w:rsid w:val="004C673D"/>
    <w:rsid w:val="004E69F9"/>
    <w:rsid w:val="00521AE1"/>
    <w:rsid w:val="00544D2E"/>
    <w:rsid w:val="005451C4"/>
    <w:rsid w:val="00547DC0"/>
    <w:rsid w:val="005B0AF3"/>
    <w:rsid w:val="005E146D"/>
    <w:rsid w:val="005E74EF"/>
    <w:rsid w:val="005F2816"/>
    <w:rsid w:val="005F5A0F"/>
    <w:rsid w:val="00634DD2"/>
    <w:rsid w:val="006468E4"/>
    <w:rsid w:val="00650E32"/>
    <w:rsid w:val="006F2059"/>
    <w:rsid w:val="006F5A6C"/>
    <w:rsid w:val="0070658F"/>
    <w:rsid w:val="00707313"/>
    <w:rsid w:val="00712E48"/>
    <w:rsid w:val="0074507B"/>
    <w:rsid w:val="00765045"/>
    <w:rsid w:val="00772FBB"/>
    <w:rsid w:val="007861D7"/>
    <w:rsid w:val="007C7253"/>
    <w:rsid w:val="007F0398"/>
    <w:rsid w:val="00802711"/>
    <w:rsid w:val="00802AEE"/>
    <w:rsid w:val="00832A6F"/>
    <w:rsid w:val="00840474"/>
    <w:rsid w:val="00842113"/>
    <w:rsid w:val="00842DED"/>
    <w:rsid w:val="00855CC9"/>
    <w:rsid w:val="00864203"/>
    <w:rsid w:val="008A7DEF"/>
    <w:rsid w:val="008D1445"/>
    <w:rsid w:val="008E23F6"/>
    <w:rsid w:val="008E3204"/>
    <w:rsid w:val="008E7553"/>
    <w:rsid w:val="008F7C5E"/>
    <w:rsid w:val="009138F0"/>
    <w:rsid w:val="00936740"/>
    <w:rsid w:val="00967E98"/>
    <w:rsid w:val="009913F0"/>
    <w:rsid w:val="009C1BFD"/>
    <w:rsid w:val="009D70A3"/>
    <w:rsid w:val="00A106C8"/>
    <w:rsid w:val="00A46A51"/>
    <w:rsid w:val="00A4739B"/>
    <w:rsid w:val="00A575BF"/>
    <w:rsid w:val="00A8408B"/>
    <w:rsid w:val="00AA0A84"/>
    <w:rsid w:val="00AE0088"/>
    <w:rsid w:val="00AE417A"/>
    <w:rsid w:val="00AF4676"/>
    <w:rsid w:val="00B46166"/>
    <w:rsid w:val="00B54FCC"/>
    <w:rsid w:val="00B95EA4"/>
    <w:rsid w:val="00BA416C"/>
    <w:rsid w:val="00BE002F"/>
    <w:rsid w:val="00BE3D2C"/>
    <w:rsid w:val="00C11A06"/>
    <w:rsid w:val="00C1272D"/>
    <w:rsid w:val="00C1491B"/>
    <w:rsid w:val="00C26294"/>
    <w:rsid w:val="00C41746"/>
    <w:rsid w:val="00C430CC"/>
    <w:rsid w:val="00C43ACE"/>
    <w:rsid w:val="00C44E32"/>
    <w:rsid w:val="00C655C7"/>
    <w:rsid w:val="00C85E8A"/>
    <w:rsid w:val="00CA5004"/>
    <w:rsid w:val="00CD36F8"/>
    <w:rsid w:val="00CD6858"/>
    <w:rsid w:val="00D10BD5"/>
    <w:rsid w:val="00D3762D"/>
    <w:rsid w:val="00D376E9"/>
    <w:rsid w:val="00D4409C"/>
    <w:rsid w:val="00D92419"/>
    <w:rsid w:val="00DB7F6F"/>
    <w:rsid w:val="00DC15DA"/>
    <w:rsid w:val="00DE152D"/>
    <w:rsid w:val="00DF1B50"/>
    <w:rsid w:val="00DF3266"/>
    <w:rsid w:val="00E0226D"/>
    <w:rsid w:val="00E12240"/>
    <w:rsid w:val="00E2385E"/>
    <w:rsid w:val="00E40333"/>
    <w:rsid w:val="00E506AB"/>
    <w:rsid w:val="00E50765"/>
    <w:rsid w:val="00E64267"/>
    <w:rsid w:val="00E6591E"/>
    <w:rsid w:val="00E834E3"/>
    <w:rsid w:val="00EA31F6"/>
    <w:rsid w:val="00EA5B64"/>
    <w:rsid w:val="00EE5320"/>
    <w:rsid w:val="00EF5A25"/>
    <w:rsid w:val="00F11D69"/>
    <w:rsid w:val="00F14AD0"/>
    <w:rsid w:val="00F37DBA"/>
    <w:rsid w:val="00F526FF"/>
    <w:rsid w:val="00F75345"/>
    <w:rsid w:val="00F91DE3"/>
    <w:rsid w:val="00F972C4"/>
    <w:rsid w:val="00FA1BFA"/>
    <w:rsid w:val="00FC1FB3"/>
    <w:rsid w:val="00FE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5A"/>
    <w:rPr>
      <w:sz w:val="24"/>
      <w:szCs w:val="24"/>
    </w:rPr>
  </w:style>
  <w:style w:type="paragraph" w:styleId="1">
    <w:name w:val="heading 1"/>
    <w:basedOn w:val="a"/>
    <w:next w:val="a"/>
    <w:qFormat/>
    <w:rsid w:val="0027215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7215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27215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27215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27215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27215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27215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27215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27215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215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7215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27215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2721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2721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27215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27215A"/>
    <w:pPr>
      <w:shd w:val="clear" w:color="auto" w:fill="000080"/>
    </w:pPr>
    <w:rPr>
      <w:rFonts w:ascii="Tahoma" w:hAnsi="Tahoma" w:cs="Tahoma"/>
    </w:rPr>
  </w:style>
  <w:style w:type="character" w:styleId="a8">
    <w:name w:val="page number"/>
    <w:basedOn w:val="a0"/>
    <w:rsid w:val="006468E4"/>
  </w:style>
  <w:style w:type="paragraph" w:styleId="a9">
    <w:name w:val="footnote text"/>
    <w:basedOn w:val="a"/>
    <w:link w:val="Char"/>
    <w:rsid w:val="00D92419"/>
    <w:rPr>
      <w:sz w:val="20"/>
      <w:szCs w:val="20"/>
    </w:rPr>
  </w:style>
  <w:style w:type="character" w:customStyle="1" w:styleId="Char">
    <w:name w:val="Κείμενο υποσημείωσης Char"/>
    <w:basedOn w:val="a0"/>
    <w:link w:val="a9"/>
    <w:rsid w:val="00D92419"/>
  </w:style>
  <w:style w:type="character" w:styleId="aa">
    <w:name w:val="footnote reference"/>
    <w:basedOn w:val="a0"/>
    <w:rsid w:val="00D92419"/>
    <w:rPr>
      <w:vertAlign w:val="superscript"/>
    </w:rPr>
  </w:style>
  <w:style w:type="paragraph" w:styleId="ab">
    <w:name w:val="List Paragraph"/>
    <w:basedOn w:val="a"/>
    <w:uiPriority w:val="34"/>
    <w:qFormat/>
    <w:rsid w:val="00D4409C"/>
    <w:pPr>
      <w:ind w:left="720"/>
      <w:contextualSpacing/>
    </w:pPr>
  </w:style>
  <w:style w:type="paragraph" w:styleId="ac">
    <w:name w:val="Balloon Text"/>
    <w:basedOn w:val="a"/>
    <w:link w:val="Char0"/>
    <w:semiHidden/>
    <w:unhideWhenUsed/>
    <w:rsid w:val="00E6426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c"/>
    <w:semiHidden/>
    <w:rsid w:val="00E64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5821A-002F-411E-9CA2-F00F0146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2</Pages>
  <Words>1141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>Κοινωνία της Πληροφορίας.</Company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Student</cp:lastModifiedBy>
  <cp:revision>3</cp:revision>
  <cp:lastPrinted>2025-10-17T08:16:00Z</cp:lastPrinted>
  <dcterms:created xsi:type="dcterms:W3CDTF">2025-10-17T08:16:00Z</dcterms:created>
  <dcterms:modified xsi:type="dcterms:W3CDTF">2025-10-20T10:11:00Z</dcterms:modified>
</cp:coreProperties>
</file>