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D7154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832A6F" w:rsidRDefault="00832A6F">
      <w:pPr>
        <w:pStyle w:val="3"/>
      </w:pPr>
      <w:r>
        <w:t>ΥΠΕΥΘΥΝΗ ΔΗΛΩΣΗ</w:t>
      </w:r>
      <w:r w:rsidR="0005734C">
        <w:t xml:space="preserve"> 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2E1DC4" w:rsidRPr="000E6525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C26294" w:rsidRDefault="00832A6F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Pr="002E72F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832A6F" w:rsidTr="00030EA1">
        <w:trPr>
          <w:trHeight w:val="1964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0E6525" w:rsidRPr="00DF1B50" w:rsidRDefault="005F5A0F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b/>
                <w:sz w:val="20"/>
                <w:szCs w:val="20"/>
              </w:rPr>
              <w:lastRenderedPageBreak/>
              <w:t>Με ατομική μου ευθύνη</w:t>
            </w:r>
            <w:r w:rsidR="00864203" w:rsidRPr="00DF1B50">
              <w:rPr>
                <w:b/>
                <w:sz w:val="20"/>
                <w:szCs w:val="20"/>
              </w:rPr>
              <w:t xml:space="preserve"> και γνωρίζοντας τις κυρώσεις που προβλέπονται από τις διατάξεις της παρ. 6 του άρθρου 22 του Ν.1599/86, δηλώνω ότι</w:t>
            </w:r>
            <w:r w:rsidR="00C26294" w:rsidRPr="00DF1B50">
              <w:rPr>
                <w:sz w:val="20"/>
                <w:szCs w:val="20"/>
              </w:rPr>
              <w:t>:</w:t>
            </w:r>
          </w:p>
          <w:p w:rsidR="00C43ACE" w:rsidRPr="00DF1B50" w:rsidRDefault="00C43ACE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  <w:p w:rsidR="00312AA4" w:rsidRDefault="00C43ACE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sz w:val="20"/>
                <w:szCs w:val="20"/>
              </w:rPr>
              <w:t xml:space="preserve">Επιτρέπω στον/στην κηδεμονευόμενό/ή μου ........................................................................ του ........................., </w:t>
            </w:r>
            <w:r w:rsidR="0043088D">
              <w:rPr>
                <w:sz w:val="20"/>
                <w:szCs w:val="20"/>
              </w:rPr>
              <w:t xml:space="preserve">   </w:t>
            </w:r>
            <w:r w:rsidRPr="00DF1B50">
              <w:rPr>
                <w:sz w:val="20"/>
                <w:szCs w:val="20"/>
              </w:rPr>
              <w:t xml:space="preserve">μαθητή/τρια </w:t>
            </w:r>
            <w:r w:rsidRPr="00891887">
              <w:rPr>
                <w:b/>
                <w:sz w:val="20"/>
                <w:szCs w:val="20"/>
              </w:rPr>
              <w:t xml:space="preserve">της </w:t>
            </w:r>
            <w:r w:rsidR="00312AA4" w:rsidRPr="00891887">
              <w:rPr>
                <w:b/>
                <w:sz w:val="20"/>
                <w:szCs w:val="20"/>
              </w:rPr>
              <w:t xml:space="preserve">ΒΟΔ </w:t>
            </w:r>
            <w:r w:rsidRPr="00891887">
              <w:rPr>
                <w:b/>
                <w:sz w:val="20"/>
                <w:szCs w:val="20"/>
              </w:rPr>
              <w:t xml:space="preserve"> τάξης του </w:t>
            </w:r>
            <w:r w:rsidR="0043088D" w:rsidRPr="00891887">
              <w:rPr>
                <w:b/>
                <w:sz w:val="20"/>
                <w:szCs w:val="20"/>
              </w:rPr>
              <w:t>2</w:t>
            </w:r>
            <w:r w:rsidRPr="00891887">
              <w:rPr>
                <w:b/>
                <w:sz w:val="20"/>
                <w:szCs w:val="20"/>
              </w:rPr>
              <w:t xml:space="preserve">ου </w:t>
            </w:r>
            <w:r w:rsidR="0043088D" w:rsidRPr="00891887">
              <w:rPr>
                <w:b/>
                <w:sz w:val="20"/>
                <w:szCs w:val="20"/>
              </w:rPr>
              <w:t>ΕΠΑΛ</w:t>
            </w:r>
            <w:r w:rsidRPr="00891887">
              <w:rPr>
                <w:b/>
                <w:sz w:val="20"/>
                <w:szCs w:val="20"/>
              </w:rPr>
              <w:t xml:space="preserve"> Κομοτηνής</w:t>
            </w:r>
            <w:r w:rsidRPr="00DF1B50">
              <w:rPr>
                <w:sz w:val="20"/>
                <w:szCs w:val="20"/>
              </w:rPr>
              <w:t xml:space="preserve">, να λάβει μέρος στην </w:t>
            </w:r>
            <w:r w:rsidR="00877F8E">
              <w:rPr>
                <w:sz w:val="20"/>
                <w:szCs w:val="20"/>
              </w:rPr>
              <w:t xml:space="preserve">διδακτική επίσκεψη </w:t>
            </w:r>
            <w:r w:rsidRPr="00DF1B50">
              <w:rPr>
                <w:sz w:val="20"/>
                <w:szCs w:val="20"/>
              </w:rPr>
              <w:t xml:space="preserve"> που θα πραγματοποιηθεί </w:t>
            </w:r>
            <w:r w:rsidR="00312AA4" w:rsidRPr="00891887">
              <w:rPr>
                <w:b/>
                <w:sz w:val="20"/>
                <w:szCs w:val="20"/>
              </w:rPr>
              <w:t>στο οικονομικό τμήμα του Δ.Π.Θ.</w:t>
            </w:r>
            <w:r w:rsidR="00312AA4">
              <w:rPr>
                <w:sz w:val="20"/>
                <w:szCs w:val="20"/>
              </w:rPr>
              <w:t xml:space="preserve"> </w:t>
            </w:r>
            <w:r w:rsidR="00877F8E">
              <w:rPr>
                <w:sz w:val="20"/>
                <w:szCs w:val="20"/>
              </w:rPr>
              <w:t xml:space="preserve">στα πλαίσια του μαθήματος </w:t>
            </w:r>
            <w:r w:rsidR="00312AA4">
              <w:rPr>
                <w:sz w:val="20"/>
                <w:szCs w:val="20"/>
              </w:rPr>
              <w:t>της λογιστικής.</w:t>
            </w:r>
          </w:p>
          <w:p w:rsidR="00C43ACE" w:rsidRPr="00DF1B50" w:rsidRDefault="00C43ACE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sz w:val="20"/>
                <w:szCs w:val="20"/>
              </w:rPr>
              <w:t>Δηλώνω, επίσης, ότι:</w:t>
            </w:r>
          </w:p>
          <w:p w:rsidR="000E6525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Ο Εσωτερικός Κανονισμός Λειτουργίας του Σχολείου, καθώς και οι κανόνες σχολικής ζωής και πειθαρχίας που ισχύουν εντός σχολείου εξακ</w:t>
            </w:r>
            <w:r w:rsidR="00D4409C" w:rsidRPr="004C3B67">
              <w:rPr>
                <w:sz w:val="20"/>
                <w:szCs w:val="20"/>
              </w:rPr>
              <w:t xml:space="preserve">ολουθούν να είναι σε ισχύ καθ’ </w:t>
            </w:r>
            <w:r w:rsidRPr="004C3B67">
              <w:rPr>
                <w:sz w:val="20"/>
                <w:szCs w:val="20"/>
              </w:rPr>
              <w:t>όλη τη διάρκεια των εκπαιδ</w:t>
            </w:r>
            <w:r w:rsidR="00C43ACE" w:rsidRPr="004C3B67">
              <w:rPr>
                <w:sz w:val="20"/>
                <w:szCs w:val="20"/>
              </w:rPr>
              <w:t>ευτικής εκδρομής</w:t>
            </w:r>
            <w:r w:rsidRPr="004C3B67">
              <w:rPr>
                <w:sz w:val="20"/>
                <w:szCs w:val="20"/>
              </w:rPr>
              <w:t>. Δεδομένου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ότι, σε κάθε έξοδο από το σχολείο, οι μαθητές/τριες προβάλλουν τη δημόσια εικόνα του σχολείου, η συμπεριφορά τους θα πρέπει να βρίσκεται σε πλήρη εναρμόνιση με τους κανόνες του σχολείου. </w:t>
            </w:r>
          </w:p>
          <w:p w:rsidR="00353592" w:rsidRPr="00DF1B50" w:rsidRDefault="00353592" w:rsidP="00877F8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</w:tc>
      </w:tr>
    </w:tbl>
    <w:p w:rsidR="00832A6F" w:rsidRDefault="00FA1BFA" w:rsidP="00D10BD5">
      <w:pPr>
        <w:pStyle w:val="a6"/>
        <w:ind w:left="0" w:right="484"/>
        <w:jc w:val="both"/>
        <w:rPr>
          <w:sz w:val="16"/>
        </w:rPr>
      </w:pPr>
      <w:r w:rsidRPr="00FA1BFA">
        <w:rPr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</w:t>
      </w:r>
      <w:r w:rsidRPr="00FA1BFA">
        <w:rPr>
          <w:sz w:val="16"/>
        </w:rPr>
        <w:t>/</w:t>
      </w:r>
      <w:r>
        <w:rPr>
          <w:sz w:val="16"/>
        </w:rPr>
        <w:t>Η</w:t>
      </w:r>
      <w:r w:rsidR="00832A6F">
        <w:rPr>
          <w:sz w:val="16"/>
        </w:rPr>
        <w:t xml:space="preserve"> </w:t>
      </w:r>
      <w:r>
        <w:rPr>
          <w:sz w:val="16"/>
        </w:rPr>
        <w:t xml:space="preserve"> </w:t>
      </w:r>
      <w:r w:rsidR="00832A6F">
        <w:rPr>
          <w:sz w:val="16"/>
        </w:rPr>
        <w:t>Δηλ</w:t>
      </w:r>
      <w:r w:rsidR="00A8408B">
        <w:rPr>
          <w:sz w:val="16"/>
        </w:rPr>
        <w:t>ών</w:t>
      </w:r>
      <w:r>
        <w:rPr>
          <w:sz w:val="16"/>
        </w:rPr>
        <w:t>/ούσα</w:t>
      </w: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FA1BFA" w:rsidP="00D10BD5">
      <w:pPr>
        <w:pStyle w:val="a6"/>
        <w:ind w:left="0" w:right="484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D92419">
        <w:rPr>
          <w:sz w:val="16"/>
        </w:rPr>
        <w:t xml:space="preserve"> </w:t>
      </w:r>
      <w:r w:rsidR="00832A6F">
        <w:rPr>
          <w:sz w:val="16"/>
        </w:rPr>
        <w:t>(Υπογραφή)</w:t>
      </w:r>
    </w:p>
    <w:p w:rsidR="00832A6F" w:rsidRDefault="00832A6F" w:rsidP="00D10BD5">
      <w:pPr>
        <w:jc w:val="both"/>
        <w:rPr>
          <w:rFonts w:ascii="Arial" w:hAnsi="Arial" w:cs="Arial"/>
          <w:sz w:val="18"/>
        </w:rPr>
      </w:pPr>
    </w:p>
    <w:p w:rsidR="00832A6F" w:rsidRDefault="00832A6F" w:rsidP="00D10BD5">
      <w:pPr>
        <w:jc w:val="both"/>
        <w:rPr>
          <w:rFonts w:ascii="Arial" w:hAnsi="Arial" w:cs="Arial"/>
          <w:sz w:val="18"/>
        </w:rPr>
      </w:pPr>
      <w:bookmarkStart w:id="0" w:name="_GoBack"/>
      <w:bookmarkEnd w:id="0"/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D10BD5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82" w:rsidRDefault="007E6782">
      <w:r>
        <w:separator/>
      </w:r>
    </w:p>
  </w:endnote>
  <w:endnote w:type="continuationSeparator" w:id="0">
    <w:p w:rsidR="007E6782" w:rsidRDefault="007E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D7154F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D7154F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1887">
      <w:rPr>
        <w:rStyle w:val="a8"/>
        <w:noProof/>
      </w:rPr>
      <w:t>1</w: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82" w:rsidRDefault="007E6782">
      <w:r>
        <w:separator/>
      </w:r>
    </w:p>
  </w:footnote>
  <w:footnote w:type="continuationSeparator" w:id="0">
    <w:p w:rsidR="007E6782" w:rsidRDefault="007E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3D14D1">
      <w:tc>
        <w:tcPr>
          <w:tcW w:w="5508" w:type="dxa"/>
        </w:tcPr>
        <w:p w:rsidR="003D14D1" w:rsidRDefault="0046707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4C8C"/>
    <w:multiLevelType w:val="hybridMultilevel"/>
    <w:tmpl w:val="ADAC3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F2654"/>
    <w:multiLevelType w:val="hybridMultilevel"/>
    <w:tmpl w:val="8BE69D84"/>
    <w:lvl w:ilvl="0" w:tplc="72B6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61EF6"/>
    <w:multiLevelType w:val="hybridMultilevel"/>
    <w:tmpl w:val="D5B06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34BFF"/>
    <w:multiLevelType w:val="hybridMultilevel"/>
    <w:tmpl w:val="0E02E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9208B"/>
    <w:multiLevelType w:val="hybridMultilevel"/>
    <w:tmpl w:val="4A2CE0BA"/>
    <w:lvl w:ilvl="0" w:tplc="9DF688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6"/>
  </w:num>
  <w:num w:numId="7">
    <w:abstractNumId w:val="15"/>
  </w:num>
  <w:num w:numId="8">
    <w:abstractNumId w:val="13"/>
  </w:num>
  <w:num w:numId="9">
    <w:abstractNumId w:val="8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433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05DE5"/>
    <w:rsid w:val="00006F0D"/>
    <w:rsid w:val="0002343F"/>
    <w:rsid w:val="00030EA1"/>
    <w:rsid w:val="0005271D"/>
    <w:rsid w:val="0005606F"/>
    <w:rsid w:val="0005712D"/>
    <w:rsid w:val="0005734C"/>
    <w:rsid w:val="00097F15"/>
    <w:rsid w:val="000A2010"/>
    <w:rsid w:val="000C0774"/>
    <w:rsid w:val="000E6525"/>
    <w:rsid w:val="000F12B3"/>
    <w:rsid w:val="00102293"/>
    <w:rsid w:val="00125F0B"/>
    <w:rsid w:val="0012712D"/>
    <w:rsid w:val="00131E1B"/>
    <w:rsid w:val="00140D55"/>
    <w:rsid w:val="00150ED3"/>
    <w:rsid w:val="001511A4"/>
    <w:rsid w:val="00184090"/>
    <w:rsid w:val="001945BB"/>
    <w:rsid w:val="001D6610"/>
    <w:rsid w:val="001E2E51"/>
    <w:rsid w:val="002001CE"/>
    <w:rsid w:val="00200CDD"/>
    <w:rsid w:val="00246C34"/>
    <w:rsid w:val="00253199"/>
    <w:rsid w:val="00263E2B"/>
    <w:rsid w:val="0027215A"/>
    <w:rsid w:val="00290CB4"/>
    <w:rsid w:val="0029766E"/>
    <w:rsid w:val="002B309A"/>
    <w:rsid w:val="002C1E09"/>
    <w:rsid w:val="002E1DC4"/>
    <w:rsid w:val="002E72F5"/>
    <w:rsid w:val="002F06D2"/>
    <w:rsid w:val="002F6220"/>
    <w:rsid w:val="00312AA4"/>
    <w:rsid w:val="00350459"/>
    <w:rsid w:val="00353592"/>
    <w:rsid w:val="00353C37"/>
    <w:rsid w:val="00367D9A"/>
    <w:rsid w:val="00374BAD"/>
    <w:rsid w:val="003D14D1"/>
    <w:rsid w:val="003D17DB"/>
    <w:rsid w:val="00400BB9"/>
    <w:rsid w:val="0041424F"/>
    <w:rsid w:val="0043088D"/>
    <w:rsid w:val="004516BA"/>
    <w:rsid w:val="004520E1"/>
    <w:rsid w:val="00455F71"/>
    <w:rsid w:val="00467076"/>
    <w:rsid w:val="004874C8"/>
    <w:rsid w:val="00493D43"/>
    <w:rsid w:val="00495577"/>
    <w:rsid w:val="004977A3"/>
    <w:rsid w:val="004A1F9E"/>
    <w:rsid w:val="004C0B7B"/>
    <w:rsid w:val="004C3B67"/>
    <w:rsid w:val="004C650C"/>
    <w:rsid w:val="004C673D"/>
    <w:rsid w:val="004E69F9"/>
    <w:rsid w:val="00521AE1"/>
    <w:rsid w:val="00544D2E"/>
    <w:rsid w:val="005451C4"/>
    <w:rsid w:val="00547DC0"/>
    <w:rsid w:val="005B0AF3"/>
    <w:rsid w:val="005E146D"/>
    <w:rsid w:val="005E74EF"/>
    <w:rsid w:val="005F2816"/>
    <w:rsid w:val="005F5A0F"/>
    <w:rsid w:val="00634DD2"/>
    <w:rsid w:val="006468E4"/>
    <w:rsid w:val="00650E32"/>
    <w:rsid w:val="006F2059"/>
    <w:rsid w:val="006F5A6C"/>
    <w:rsid w:val="0070658F"/>
    <w:rsid w:val="00707313"/>
    <w:rsid w:val="00712E48"/>
    <w:rsid w:val="0074507B"/>
    <w:rsid w:val="00765045"/>
    <w:rsid w:val="00772FBB"/>
    <w:rsid w:val="007861D7"/>
    <w:rsid w:val="007C7253"/>
    <w:rsid w:val="007E6782"/>
    <w:rsid w:val="007F0398"/>
    <w:rsid w:val="00802711"/>
    <w:rsid w:val="00802AEE"/>
    <w:rsid w:val="00832A6F"/>
    <w:rsid w:val="00840474"/>
    <w:rsid w:val="00842113"/>
    <w:rsid w:val="00842DED"/>
    <w:rsid w:val="00855CC9"/>
    <w:rsid w:val="00864203"/>
    <w:rsid w:val="00877F8E"/>
    <w:rsid w:val="00891887"/>
    <w:rsid w:val="008A7DEF"/>
    <w:rsid w:val="008D1445"/>
    <w:rsid w:val="008E23F6"/>
    <w:rsid w:val="008E3204"/>
    <w:rsid w:val="008E7553"/>
    <w:rsid w:val="008F7C5E"/>
    <w:rsid w:val="009138F0"/>
    <w:rsid w:val="00936740"/>
    <w:rsid w:val="00967E98"/>
    <w:rsid w:val="009913F0"/>
    <w:rsid w:val="009C1BFD"/>
    <w:rsid w:val="009D70A3"/>
    <w:rsid w:val="00A106C8"/>
    <w:rsid w:val="00A46A51"/>
    <w:rsid w:val="00A4739B"/>
    <w:rsid w:val="00A575BF"/>
    <w:rsid w:val="00A8408B"/>
    <w:rsid w:val="00AA0A84"/>
    <w:rsid w:val="00AE0088"/>
    <w:rsid w:val="00AE417A"/>
    <w:rsid w:val="00AF4676"/>
    <w:rsid w:val="00B46166"/>
    <w:rsid w:val="00B54FCC"/>
    <w:rsid w:val="00B95EA4"/>
    <w:rsid w:val="00BA416C"/>
    <w:rsid w:val="00BE002F"/>
    <w:rsid w:val="00BE3D2C"/>
    <w:rsid w:val="00C11A06"/>
    <w:rsid w:val="00C1272D"/>
    <w:rsid w:val="00C1491B"/>
    <w:rsid w:val="00C26294"/>
    <w:rsid w:val="00C41746"/>
    <w:rsid w:val="00C430CC"/>
    <w:rsid w:val="00C43ACE"/>
    <w:rsid w:val="00C44E32"/>
    <w:rsid w:val="00C655C7"/>
    <w:rsid w:val="00C85E8A"/>
    <w:rsid w:val="00CA5004"/>
    <w:rsid w:val="00CD36F8"/>
    <w:rsid w:val="00CD6858"/>
    <w:rsid w:val="00D10BD5"/>
    <w:rsid w:val="00D3762D"/>
    <w:rsid w:val="00D376E9"/>
    <w:rsid w:val="00D4409C"/>
    <w:rsid w:val="00D7154F"/>
    <w:rsid w:val="00D92419"/>
    <w:rsid w:val="00DB7F6F"/>
    <w:rsid w:val="00DC15DA"/>
    <w:rsid w:val="00DE152D"/>
    <w:rsid w:val="00DF1B50"/>
    <w:rsid w:val="00DF3266"/>
    <w:rsid w:val="00E0226D"/>
    <w:rsid w:val="00E12240"/>
    <w:rsid w:val="00E2385E"/>
    <w:rsid w:val="00E40333"/>
    <w:rsid w:val="00E506AB"/>
    <w:rsid w:val="00E50765"/>
    <w:rsid w:val="00E64267"/>
    <w:rsid w:val="00E6591E"/>
    <w:rsid w:val="00E834E3"/>
    <w:rsid w:val="00EA31F6"/>
    <w:rsid w:val="00EA5B64"/>
    <w:rsid w:val="00EA604A"/>
    <w:rsid w:val="00EE5320"/>
    <w:rsid w:val="00EF5A25"/>
    <w:rsid w:val="00F11D69"/>
    <w:rsid w:val="00F14AD0"/>
    <w:rsid w:val="00F37DBA"/>
    <w:rsid w:val="00F526FF"/>
    <w:rsid w:val="00F75345"/>
    <w:rsid w:val="00F91DE3"/>
    <w:rsid w:val="00F972C4"/>
    <w:rsid w:val="00FA1BFA"/>
    <w:rsid w:val="00FC1FB3"/>
    <w:rsid w:val="00FE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5A"/>
    <w:rPr>
      <w:sz w:val="24"/>
      <w:szCs w:val="24"/>
    </w:rPr>
  </w:style>
  <w:style w:type="paragraph" w:styleId="1">
    <w:name w:val="heading 1"/>
    <w:basedOn w:val="a"/>
    <w:next w:val="a"/>
    <w:qFormat/>
    <w:rsid w:val="002721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721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721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721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721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721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721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721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721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1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7215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721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7215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7215A"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basedOn w:val="a0"/>
    <w:rsid w:val="00D92419"/>
    <w:rPr>
      <w:vertAlign w:val="superscript"/>
    </w:rPr>
  </w:style>
  <w:style w:type="paragraph" w:styleId="ab">
    <w:name w:val="List Paragraph"/>
    <w:basedOn w:val="a"/>
    <w:uiPriority w:val="34"/>
    <w:qFormat/>
    <w:rsid w:val="00D4409C"/>
    <w:pPr>
      <w:ind w:left="720"/>
      <w:contextualSpacing/>
    </w:pPr>
  </w:style>
  <w:style w:type="paragraph" w:styleId="ac">
    <w:name w:val="Balloon Text"/>
    <w:basedOn w:val="a"/>
    <w:link w:val="Char0"/>
    <w:semiHidden/>
    <w:unhideWhenUsed/>
    <w:rsid w:val="00E642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semiHidden/>
    <w:rsid w:val="00E64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B019-9E66-4C39-9988-3A422D52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Student</cp:lastModifiedBy>
  <cp:revision>3</cp:revision>
  <cp:lastPrinted>2026-02-19T07:33:00Z</cp:lastPrinted>
  <dcterms:created xsi:type="dcterms:W3CDTF">2026-02-19T07:33:00Z</dcterms:created>
  <dcterms:modified xsi:type="dcterms:W3CDTF">2026-02-19T07:33:00Z</dcterms:modified>
</cp:coreProperties>
</file>